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05477" w14:textId="65CD717C" w:rsidR="005B625D" w:rsidRPr="000A04D8" w:rsidRDefault="005B625D" w:rsidP="003533E9">
      <w:pPr>
        <w:pStyle w:val="1-AreaOrganismo"/>
      </w:pPr>
      <w:bookmarkStart w:id="0" w:name="_GoBack"/>
      <w:bookmarkEnd w:id="0"/>
    </w:p>
    <w:p w14:paraId="3D51201B" w14:textId="77777777" w:rsidR="005B625D" w:rsidRPr="005B625D" w:rsidRDefault="005B625D" w:rsidP="005B625D">
      <w:r w:rsidRPr="005B625D">
        <w:t>El alcalde de Málaga, Francisco de la Torre, junto al presidente de la Diputación, Francisco Salado, y la secretaria general para el Deporte de la Junta de Andalucía, Isabel Sánchez, han mantenido esta tarde una reunión con el Málaga CF y representantes de las peñas malaguistas y de la grada de animación.</w:t>
      </w:r>
    </w:p>
    <w:p w14:paraId="6C49923C" w14:textId="77777777" w:rsidR="005B625D" w:rsidRPr="005B625D" w:rsidRDefault="005B625D" w:rsidP="005B625D">
      <w:r w:rsidRPr="005B625D">
        <w:t>En el encuentro se han abordado las cuatro opciones planteadas para el futuro estadio de la ciudad (continuar en La Rosaleda, San Cayetano, Universidad y Cerro Coronado) y la necesidad de encargar un estudio riguroso que incluya la captación de financiación privada.</w:t>
      </w:r>
    </w:p>
    <w:p w14:paraId="5D7BED40" w14:textId="77777777" w:rsidR="005B625D" w:rsidRPr="005B625D" w:rsidRDefault="005B625D" w:rsidP="005B625D">
      <w:r w:rsidRPr="005B625D">
        <w:t>Las instituciones, tras escuchar los planteamientos del club y la afición, han ratificado su compromiso de seguir trabajando para contar con un nuevo estadio a la altura de lo que la ciudad y la provincia de Málaga demandan. También se ha puesto de manifiesto la importancia de que se resuelva el procedimiento judicial sobre la propiedad del club para que éste tenga un rumbo cierto.</w:t>
      </w:r>
    </w:p>
    <w:p w14:paraId="764987FD" w14:textId="77777777" w:rsidR="005B625D" w:rsidRPr="005B625D" w:rsidRDefault="005B625D" w:rsidP="005B625D"/>
    <w:p w14:paraId="10B9232D" w14:textId="77777777" w:rsidR="00737C67" w:rsidRPr="003533E9" w:rsidRDefault="00737C67" w:rsidP="003533E9"/>
    <w:sectPr w:rsidR="00737C67" w:rsidRPr="003533E9" w:rsidSect="00112A98">
      <w:headerReference w:type="default" r:id="rId7"/>
      <w:headerReference w:type="first" r:id="rId8"/>
      <w:pgSz w:w="11906" w:h="16838"/>
      <w:pgMar w:top="2410" w:right="1247" w:bottom="215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7BD4B" w14:textId="77777777" w:rsidR="004A730B" w:rsidRDefault="004A730B" w:rsidP="005D182A">
      <w:pPr>
        <w:spacing w:before="0" w:line="240" w:lineRule="auto"/>
      </w:pPr>
      <w:r>
        <w:separator/>
      </w:r>
    </w:p>
  </w:endnote>
  <w:endnote w:type="continuationSeparator" w:id="0">
    <w:p w14:paraId="2019C7F1" w14:textId="77777777" w:rsidR="004A730B" w:rsidRDefault="004A730B" w:rsidP="005D18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tter Light">
    <w:panose1 w:val="00000000000000000000"/>
    <w:charset w:val="00"/>
    <w:family w:val="auto"/>
    <w:pitch w:val="variable"/>
    <w:sig w:usb0="A10000EF" w:usb1="4000247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atter-Light">
    <w:altName w:val="Calibri"/>
    <w:panose1 w:val="00000000000000000000"/>
    <w:charset w:val="4D"/>
    <w:family w:val="auto"/>
    <w:notTrueType/>
    <w:pitch w:val="variable"/>
    <w:sig w:usb0="A10000EF" w:usb1="4000247A" w:usb2="00000000" w:usb3="00000000" w:csb0="00000093" w:csb1="00000000"/>
  </w:font>
  <w:font w:name="Matter Medium">
    <w:panose1 w:val="00000000000000000000"/>
    <w:charset w:val="00"/>
    <w:family w:val="auto"/>
    <w:pitch w:val="variable"/>
    <w:sig w:usb0="A10000EF" w:usb1="4000247A" w:usb2="00000000" w:usb3="00000000" w:csb0="00000093" w:csb1="00000000"/>
  </w:font>
  <w:font w:name="HelveticaNeueLTStd-Roman">
    <w:altName w:val="Arial"/>
    <w:charset w:val="4D"/>
    <w:family w:val="auto"/>
    <w:pitch w:val="default"/>
    <w:sig w:usb0="00000003" w:usb1="00000000" w:usb2="00000000" w:usb3="00000000" w:csb0="00000001" w:csb1="00000000"/>
  </w:font>
  <w:font w:name="Matter">
    <w:panose1 w:val="00000000000000000000"/>
    <w:charset w:val="00"/>
    <w:family w:val="auto"/>
    <w:pitch w:val="variable"/>
    <w:sig w:usb0="A10000EF" w:usb1="4000247A" w:usb2="00000000" w:usb3="00000000" w:csb0="00000093" w:csb1="00000000"/>
  </w:font>
  <w:font w:name="Matter SemiBold">
    <w:panose1 w:val="00000000000000000000"/>
    <w:charset w:val="00"/>
    <w:family w:val="auto"/>
    <w:pitch w:val="variable"/>
    <w:sig w:usb0="A10000EF" w:usb1="4000247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10C92" w14:textId="77777777" w:rsidR="004A730B" w:rsidRDefault="004A730B" w:rsidP="005D182A">
      <w:pPr>
        <w:spacing w:before="0" w:line="240" w:lineRule="auto"/>
      </w:pPr>
      <w:r>
        <w:separator/>
      </w:r>
    </w:p>
  </w:footnote>
  <w:footnote w:type="continuationSeparator" w:id="0">
    <w:p w14:paraId="4AAE02C1" w14:textId="77777777" w:rsidR="004A730B" w:rsidRDefault="004A730B" w:rsidP="005D182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FA58" w14:textId="77777777" w:rsidR="005D182A" w:rsidRDefault="00B230B9">
    <w:pPr>
      <w:pStyle w:val="Encabezado"/>
    </w:pPr>
    <w:r>
      <w:rPr>
        <w:noProof/>
        <w14:ligatures w14:val="standardContextual"/>
      </w:rPr>
      <w:drawing>
        <wp:anchor distT="0" distB="0" distL="114300" distR="114300" simplePos="0" relativeHeight="251659264" behindDoc="1" locked="0" layoutInCell="1" allowOverlap="1" wp14:anchorId="7FBBD0CE" wp14:editId="63465D81">
          <wp:simplePos x="0" y="0"/>
          <wp:positionH relativeFrom="column">
            <wp:posOffset>-791845</wp:posOffset>
          </wp:positionH>
          <wp:positionV relativeFrom="paragraph">
            <wp:posOffset>-443230</wp:posOffset>
          </wp:positionV>
          <wp:extent cx="7559675" cy="10685145"/>
          <wp:effectExtent l="0" t="0" r="0" b="0"/>
          <wp:wrapNone/>
          <wp:docPr id="8053126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1269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r w:rsidR="00112A98">
      <w:rPr>
        <w:noProof/>
      </w:rPr>
      <mc:AlternateContent>
        <mc:Choice Requires="wps">
          <w:drawing>
            <wp:anchor distT="0" distB="0" distL="114300" distR="114300" simplePos="0" relativeHeight="251663360" behindDoc="0" locked="0" layoutInCell="1" allowOverlap="1" wp14:anchorId="1D7E02A5" wp14:editId="0638332F">
              <wp:simplePos x="0" y="0"/>
              <wp:positionH relativeFrom="column">
                <wp:posOffset>6192520</wp:posOffset>
              </wp:positionH>
              <wp:positionV relativeFrom="page">
                <wp:align>center</wp:align>
              </wp:positionV>
              <wp:extent cx="1828800" cy="428400"/>
              <wp:effectExtent l="0" t="0" r="0" b="0"/>
              <wp:wrapNone/>
              <wp:docPr id="802196870" name="Cuadro de texto 3"/>
              <wp:cNvGraphicFramePr/>
              <a:graphic xmlns:a="http://schemas.openxmlformats.org/drawingml/2006/main">
                <a:graphicData uri="http://schemas.microsoft.com/office/word/2010/wordprocessingShape">
                  <wps:wsp>
                    <wps:cNvSpPr txBox="1"/>
                    <wps:spPr>
                      <a:xfrm>
                        <a:off x="0" y="0"/>
                        <a:ext cx="1828800" cy="428400"/>
                      </a:xfrm>
                      <a:prstGeom prst="rect">
                        <a:avLst/>
                      </a:prstGeom>
                      <a:noFill/>
                      <a:ln w="6350">
                        <a:noFill/>
                      </a:ln>
                    </wps:spPr>
                    <wps:txbx>
                      <w:txbxContent>
                        <w:p w14:paraId="38BC0F60" w14:textId="77777777" w:rsidR="00112A98" w:rsidRPr="000A04D8" w:rsidRDefault="00112A98" w:rsidP="00112A98">
                          <w:pPr>
                            <w:rPr>
                              <w:color w:val="00587C"/>
                            </w:rPr>
                          </w:pPr>
                          <w:r w:rsidRPr="000A04D8">
                            <w:rPr>
                              <w:color w:val="00587C"/>
                              <w:sz w:val="16"/>
                              <w:szCs w:val="16"/>
                            </w:rPr>
                            <w:fldChar w:fldCharType="begin"/>
                          </w:r>
                          <w:r w:rsidRPr="000A04D8">
                            <w:rPr>
                              <w:color w:val="00587C"/>
                              <w:sz w:val="16"/>
                              <w:szCs w:val="16"/>
                            </w:rPr>
                            <w:instrText>PAGE  \* Arabic  \* MERGEFORMAT</w:instrText>
                          </w:r>
                          <w:r w:rsidRPr="000A04D8">
                            <w:rPr>
                              <w:color w:val="00587C"/>
                              <w:sz w:val="16"/>
                              <w:szCs w:val="16"/>
                            </w:rPr>
                            <w:fldChar w:fldCharType="separate"/>
                          </w:r>
                          <w:r w:rsidRPr="000A04D8">
                            <w:rPr>
                              <w:color w:val="00587C"/>
                              <w:sz w:val="16"/>
                              <w:szCs w:val="16"/>
                            </w:rPr>
                            <w:t>1</w:t>
                          </w:r>
                          <w:r w:rsidRPr="000A04D8">
                            <w:rPr>
                              <w:color w:val="00587C"/>
                              <w:sz w:val="16"/>
                              <w:szCs w:val="16"/>
                            </w:rPr>
                            <w:fldChar w:fldCharType="end"/>
                          </w:r>
                          <w:r w:rsidRPr="000A04D8">
                            <w:rPr>
                              <w:color w:val="00587C"/>
                              <w:sz w:val="16"/>
                              <w:szCs w:val="16"/>
                            </w:rPr>
                            <w:t>/</w:t>
                          </w:r>
                          <w:r w:rsidRPr="000A04D8">
                            <w:rPr>
                              <w:color w:val="00587C"/>
                              <w:sz w:val="16"/>
                              <w:szCs w:val="16"/>
                            </w:rPr>
                            <w:fldChar w:fldCharType="begin"/>
                          </w:r>
                          <w:r w:rsidRPr="000A04D8">
                            <w:rPr>
                              <w:color w:val="00587C"/>
                              <w:sz w:val="16"/>
                              <w:szCs w:val="16"/>
                            </w:rPr>
                            <w:instrText>NUMPAGES  \* Arabic  \* MERGEFORMAT</w:instrText>
                          </w:r>
                          <w:r w:rsidRPr="000A04D8">
                            <w:rPr>
                              <w:color w:val="00587C"/>
                              <w:sz w:val="16"/>
                              <w:szCs w:val="16"/>
                            </w:rPr>
                            <w:fldChar w:fldCharType="separate"/>
                          </w:r>
                          <w:r w:rsidRPr="000A04D8">
                            <w:rPr>
                              <w:color w:val="00587C"/>
                              <w:sz w:val="16"/>
                              <w:szCs w:val="16"/>
                            </w:rPr>
                            <w:t>6</w:t>
                          </w:r>
                          <w:r w:rsidRPr="000A04D8">
                            <w:rPr>
                              <w:color w:val="00587C"/>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058B0" id="_x0000_t202" coordsize="21600,21600" o:spt="202" path="m,l,21600r21600,l21600,xe">
              <v:stroke joinstyle="miter"/>
              <v:path gradientshapeok="t" o:connecttype="rect"/>
            </v:shapetype>
            <v:shape id="Cuadro de texto 3" o:spid="_x0000_s1026" type="#_x0000_t202" style="position:absolute;left:0;text-align:left;margin-left:487.6pt;margin-top:0;width:2in;height:33.75pt;z-index:251663360;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ytOAIAAGAEAAAOAAAAZHJzL2Uyb0RvYy54bWysVMFu2zAMvQ/YPwi6L3bcNHWDOEWWIsOA&#10;oC2QDj0rshQbkEVNUmJnXz9KdtKg22nYRaZE8pF8JD1/6BpFjsK6GnRBx6OUEqE5lLXeF/TH6/pL&#10;TonzTJdMgRYFPQlHHxafP81bMxMZVKBKYQmCaDdrTUEr780sSRyvRMPcCIzQqJRgG+bxavdJaVmL&#10;6I1KsjSdJi3Y0ljgwjl8feyVdBHxpRTcP0vphCeqoJibj6eN5y6cyWLOZnvLTFXzIQ32D1k0rNYY&#10;9AL1yDwjB1v/AdXU3IID6UccmgSkrLmINWA14/RDNduKGRFrQXKcudDk/h8sfzq+WFKXBc3TbHw/&#10;ze+QJc0abNXqwEoLpBTEi84DuQlktcbN0Gdr0Mt3X6HDpp/fHT4GDjppm/DF6gjqEfB0oRqRCA9O&#10;eZbnKao46iZZPkEZ4ZN3b2Od/yagIUEoqMVWRobZceN8b3o2CcE0rGulYjuVJm1Bpze3aXS4aBBc&#10;aYwRauhzDZLvdt1Q2A7KE9ZloR8TZ/i6xuAb5vwLszgXmC/Oun/GQyrAIDBIlFRgf/3tPdhju1BL&#10;SYtzVlD388CsoER919jI+/FkgrA+Xia3dxle7LVmd63Rh2YFOMpj3CrDoxjsvTqL0kLzhiuxDFFR&#10;xTTH2AX1Z3Hl++nHleJiuYxGOIqG+Y3eGh6gA52B2tfujVkz8B9m4AnOE8lmH9rQ2/aNWB48yDr2&#10;KBDcszrwjmMcuzysXNiT63u0ev8xLH4DAAD//wMAUEsDBBQABgAIAAAAIQDopJaP3wAAAAgBAAAP&#10;AAAAZHJzL2Rvd25yZXYueG1sTI9BS8NAFITvgv9heYI3uzGStE2zKSVQBNFDay/eXrKvSTD7Nma3&#10;bfTXuz3pcZhh5pt8PZlenGl0nWUFj7MIBHFtdceNgsP79mEBwnlkjb1lUvBNDtbF7U2OmbYX3tF5&#10;7xsRSthlqKD1fsikdHVLBt3MDsTBO9rRoA9ybKQe8RLKTS/jKEqlwY7DQosDlS3Vn/uTUfBSbt9w&#10;V8Vm8dOXz6/HzfB1+EiUur+bNisQnib/F4YrfkCHIjBV9sTaiV7Bcp7EIaogPLracfoUdKUgnScg&#10;i1z+P1D8AgAA//8DAFBLAQItABQABgAIAAAAIQC2gziS/gAAAOEBAAATAAAAAAAAAAAAAAAAAAAA&#10;AABbQ29udGVudF9UeXBlc10ueG1sUEsBAi0AFAAGAAgAAAAhADj9If/WAAAAlAEAAAsAAAAAAAAA&#10;AAAAAAAALwEAAF9yZWxzLy5yZWxzUEsBAi0AFAAGAAgAAAAhAO3BLK04AgAAYAQAAA4AAAAAAAAA&#10;AAAAAAAALgIAAGRycy9lMm9Eb2MueG1sUEsBAi0AFAAGAAgAAAAhAOiklo/fAAAACAEAAA8AAAAA&#10;AAAAAAAAAAAAkgQAAGRycy9kb3ducmV2LnhtbFBLBQYAAAAABAAEAPMAAACeBQAAAAA=&#10;" filled="f" stroked="f" strokeweight=".5pt">
              <v:textbox>
                <w:txbxContent>
                  <w:p w:rsidR="00112A98" w:rsidRPr="000A04D8" w:rsidRDefault="00112A98" w:rsidP="00112A98">
                    <w:pPr>
                      <w:rPr>
                        <w:color w:val="00587C"/>
                      </w:rPr>
                    </w:pPr>
                    <w:r w:rsidRPr="000A04D8">
                      <w:rPr>
                        <w:color w:val="00587C"/>
                        <w:sz w:val="16"/>
                        <w:szCs w:val="16"/>
                      </w:rPr>
                      <w:fldChar w:fldCharType="begin"/>
                    </w:r>
                    <w:r w:rsidRPr="000A04D8">
                      <w:rPr>
                        <w:color w:val="00587C"/>
                        <w:sz w:val="16"/>
                        <w:szCs w:val="16"/>
                      </w:rPr>
                      <w:instrText>PAGE  \* Arabic  \* MERGEFORMAT</w:instrText>
                    </w:r>
                    <w:r w:rsidRPr="000A04D8">
                      <w:rPr>
                        <w:color w:val="00587C"/>
                        <w:sz w:val="16"/>
                        <w:szCs w:val="16"/>
                      </w:rPr>
                      <w:fldChar w:fldCharType="separate"/>
                    </w:r>
                    <w:r w:rsidRPr="000A04D8">
                      <w:rPr>
                        <w:color w:val="00587C"/>
                        <w:sz w:val="16"/>
                        <w:szCs w:val="16"/>
                      </w:rPr>
                      <w:t>1</w:t>
                    </w:r>
                    <w:r w:rsidRPr="000A04D8">
                      <w:rPr>
                        <w:color w:val="00587C"/>
                        <w:sz w:val="16"/>
                        <w:szCs w:val="16"/>
                      </w:rPr>
                      <w:fldChar w:fldCharType="end"/>
                    </w:r>
                    <w:r w:rsidRPr="000A04D8">
                      <w:rPr>
                        <w:color w:val="00587C"/>
                        <w:sz w:val="16"/>
                        <w:szCs w:val="16"/>
                      </w:rPr>
                      <w:t>/</w:t>
                    </w:r>
                    <w:r w:rsidRPr="000A04D8">
                      <w:rPr>
                        <w:color w:val="00587C"/>
                        <w:sz w:val="16"/>
                        <w:szCs w:val="16"/>
                      </w:rPr>
                      <w:fldChar w:fldCharType="begin"/>
                    </w:r>
                    <w:r w:rsidRPr="000A04D8">
                      <w:rPr>
                        <w:color w:val="00587C"/>
                        <w:sz w:val="16"/>
                        <w:szCs w:val="16"/>
                      </w:rPr>
                      <w:instrText>NUMPAGES  \* Arabic  \* MERGEFORMAT</w:instrText>
                    </w:r>
                    <w:r w:rsidRPr="000A04D8">
                      <w:rPr>
                        <w:color w:val="00587C"/>
                        <w:sz w:val="16"/>
                        <w:szCs w:val="16"/>
                      </w:rPr>
                      <w:fldChar w:fldCharType="separate"/>
                    </w:r>
                    <w:r w:rsidRPr="000A04D8">
                      <w:rPr>
                        <w:color w:val="00587C"/>
                        <w:sz w:val="16"/>
                        <w:szCs w:val="16"/>
                      </w:rPr>
                      <w:t>6</w:t>
                    </w:r>
                    <w:r w:rsidRPr="000A04D8">
                      <w:rPr>
                        <w:color w:val="00587C"/>
                        <w:sz w:val="16"/>
                        <w:szCs w:val="16"/>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44E4" w14:textId="77777777" w:rsidR="005D182A" w:rsidRDefault="00B230B9">
    <w:pPr>
      <w:pStyle w:val="Encabezado"/>
    </w:pPr>
    <w:r>
      <w:rPr>
        <w:noProof/>
        <w14:ligatures w14:val="standardContextual"/>
      </w:rPr>
      <w:drawing>
        <wp:anchor distT="0" distB="0" distL="114300" distR="114300" simplePos="0" relativeHeight="251658240" behindDoc="1" locked="0" layoutInCell="1" allowOverlap="1" wp14:anchorId="3510513D" wp14:editId="4E096FB8">
          <wp:simplePos x="0" y="0"/>
          <wp:positionH relativeFrom="margin">
            <wp:posOffset>-791845</wp:posOffset>
          </wp:positionH>
          <wp:positionV relativeFrom="paragraph">
            <wp:posOffset>-450215</wp:posOffset>
          </wp:positionV>
          <wp:extent cx="7560000" cy="10685647"/>
          <wp:effectExtent l="0" t="0" r="0" b="0"/>
          <wp:wrapNone/>
          <wp:docPr id="102834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415"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112A98">
      <w:rPr>
        <w:noProof/>
      </w:rPr>
      <mc:AlternateContent>
        <mc:Choice Requires="wps">
          <w:drawing>
            <wp:anchor distT="0" distB="0" distL="114300" distR="114300" simplePos="0" relativeHeight="251661312" behindDoc="0" locked="0" layoutInCell="1" allowOverlap="1" wp14:anchorId="5B0FC886" wp14:editId="078C9EFD">
              <wp:simplePos x="0" y="0"/>
              <wp:positionH relativeFrom="column">
                <wp:posOffset>6192520</wp:posOffset>
              </wp:positionH>
              <wp:positionV relativeFrom="page">
                <wp:align>center</wp:align>
              </wp:positionV>
              <wp:extent cx="1828800" cy="428400"/>
              <wp:effectExtent l="0" t="0" r="0" b="0"/>
              <wp:wrapNone/>
              <wp:docPr id="456275192" name="Cuadro de texto 3"/>
              <wp:cNvGraphicFramePr/>
              <a:graphic xmlns:a="http://schemas.openxmlformats.org/drawingml/2006/main">
                <a:graphicData uri="http://schemas.microsoft.com/office/word/2010/wordprocessingShape">
                  <wps:wsp>
                    <wps:cNvSpPr txBox="1"/>
                    <wps:spPr>
                      <a:xfrm>
                        <a:off x="0" y="0"/>
                        <a:ext cx="1828800" cy="428400"/>
                      </a:xfrm>
                      <a:prstGeom prst="rect">
                        <a:avLst/>
                      </a:prstGeom>
                      <a:noFill/>
                      <a:ln w="6350">
                        <a:noFill/>
                      </a:ln>
                    </wps:spPr>
                    <wps:txbx>
                      <w:txbxContent>
                        <w:p w14:paraId="11D27B1D" w14:textId="77777777" w:rsidR="00112A98" w:rsidRPr="000A04D8" w:rsidRDefault="00112A98" w:rsidP="00112A98">
                          <w:pPr>
                            <w:rPr>
                              <w:color w:val="00587C"/>
                            </w:rPr>
                          </w:pPr>
                          <w:r w:rsidRPr="000A04D8">
                            <w:rPr>
                              <w:color w:val="00587C"/>
                              <w:sz w:val="16"/>
                              <w:szCs w:val="16"/>
                            </w:rPr>
                            <w:fldChar w:fldCharType="begin"/>
                          </w:r>
                          <w:r w:rsidRPr="000A04D8">
                            <w:rPr>
                              <w:color w:val="00587C"/>
                              <w:sz w:val="16"/>
                              <w:szCs w:val="16"/>
                            </w:rPr>
                            <w:instrText>PAGE  \* Arabic  \* MERGEFORMAT</w:instrText>
                          </w:r>
                          <w:r w:rsidRPr="000A04D8">
                            <w:rPr>
                              <w:color w:val="00587C"/>
                              <w:sz w:val="16"/>
                              <w:szCs w:val="16"/>
                            </w:rPr>
                            <w:fldChar w:fldCharType="separate"/>
                          </w:r>
                          <w:r w:rsidRPr="000A04D8">
                            <w:rPr>
                              <w:color w:val="00587C"/>
                              <w:sz w:val="16"/>
                              <w:szCs w:val="16"/>
                            </w:rPr>
                            <w:t>1</w:t>
                          </w:r>
                          <w:r w:rsidRPr="000A04D8">
                            <w:rPr>
                              <w:color w:val="00587C"/>
                              <w:sz w:val="16"/>
                              <w:szCs w:val="16"/>
                            </w:rPr>
                            <w:fldChar w:fldCharType="end"/>
                          </w:r>
                          <w:r w:rsidRPr="000A04D8">
                            <w:rPr>
                              <w:color w:val="00587C"/>
                              <w:sz w:val="16"/>
                              <w:szCs w:val="16"/>
                            </w:rPr>
                            <w:t>/</w:t>
                          </w:r>
                          <w:r w:rsidRPr="000A04D8">
                            <w:rPr>
                              <w:color w:val="00587C"/>
                              <w:sz w:val="16"/>
                              <w:szCs w:val="16"/>
                            </w:rPr>
                            <w:fldChar w:fldCharType="begin"/>
                          </w:r>
                          <w:r w:rsidRPr="000A04D8">
                            <w:rPr>
                              <w:color w:val="00587C"/>
                              <w:sz w:val="16"/>
                              <w:szCs w:val="16"/>
                            </w:rPr>
                            <w:instrText>NUMPAGES  \* Arabic  \* MERGEFORMAT</w:instrText>
                          </w:r>
                          <w:r w:rsidRPr="000A04D8">
                            <w:rPr>
                              <w:color w:val="00587C"/>
                              <w:sz w:val="16"/>
                              <w:szCs w:val="16"/>
                            </w:rPr>
                            <w:fldChar w:fldCharType="separate"/>
                          </w:r>
                          <w:r w:rsidRPr="000A04D8">
                            <w:rPr>
                              <w:color w:val="00587C"/>
                              <w:sz w:val="16"/>
                              <w:szCs w:val="16"/>
                            </w:rPr>
                            <w:t>6</w:t>
                          </w:r>
                          <w:r w:rsidRPr="000A04D8">
                            <w:rPr>
                              <w:color w:val="00587C"/>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B1391" id="_x0000_t202" coordsize="21600,21600" o:spt="202" path="m,l,21600r21600,l21600,xe">
              <v:stroke joinstyle="miter"/>
              <v:path gradientshapeok="t" o:connecttype="rect"/>
            </v:shapetype>
            <v:shape id="_x0000_s1027" type="#_x0000_t202" style="position:absolute;left:0;text-align:left;margin-left:487.6pt;margin-top:0;width:2in;height:33.75pt;z-index:251661312;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xkOQIAAGcEAAAOAAAAZHJzL2Uyb0RvYy54bWysVN9v2jAQfp+0/8Hy+0hIA6URoWJUTJOq&#10;thKd+mwcm0RyfJ5tSNhfv7MDFHV7mvbinH2/v+8u8/u+VeQgrGtAl3Q8SikRmkPV6F1Jf7yuv8wo&#10;cZ7piinQoqRH4ej94vOneWcKkUENqhKWYBDtis6UtPbeFEnieC1a5kZghEalBNsyj1e7SyrLOoze&#10;qiRL02nSga2MBS6cw9eHQUkXMb6UgvtnKZ3wRJUUa/PxtPHchjNZzFmxs8zUDT+Vwf6hipY1GpNe&#10;Qj0wz8jeNn+EahtuwYH0Iw5tAlI2XMQesJtx+qGbTc2MiL0gOM5cYHL/Lyx/OrxY0lQlzSfT7HYy&#10;vsso0axFqlZ7VlkglSBe9B7ITQCrM65An41BL99/hR5JP787fAwY9NK24YvdEdQj7McL1BiJ8OA0&#10;y2azFFUcdXk2y1HG8Mm7t7HOfxPQkiCU1CKVEWF2eHR+MD2bhGQa1o1SkU6lSVfS6c0kjQ4XDQZX&#10;GnOEHoZag+T7bR8BuPSxheqI7VkYpsUZvm6whkfm/AuzOB5YNo68f8ZDKsBccJIoqcH++tt7sEfW&#10;UEtJh+NWUvdzz6ygRH3XyOfdOM/DfMZLPrnN8GKvNdtrjd63K8CJHuNyGR7FYO/VWZQW2jfcjGXI&#10;iiqmOeYuqT+LKz8sAW4WF8tlNMKJNMw/6o3hIXRANSD82r8xa040hFF4gvNgsuIDG4PtwMdy70E2&#10;kaqA84DqCX6c5kj2afPCulzfo9X7/2HxGwAA//8DAFBLAwQUAAYACAAAACEA6KSWj98AAAAIAQAA&#10;DwAAAGRycy9kb3ducmV2LnhtbEyPQUvDQBSE74L/YXmCN7sxkrRNsyklUATRQ2sv3l6yr0kw+zZm&#10;t23017s96XGYYeabfD2ZXpxpdJ1lBY+zCARxbXXHjYLD+/ZhAcJ5ZI29ZVLwTQ7Wxe1Njpm2F97R&#10;ee8bEUrYZaig9X7IpHR1SwbdzA7EwTva0aAPcmykHvESyk0v4yhKpcGOw0KLA5Ut1Z/7k1HwUm7f&#10;cFfFZvHTl8+vx83wdfhIlLq/mzYrEJ4m/xeGK35AhyIwVfbE2olewXKexCGqIDy62nH6FHSlIJ0n&#10;IItc/j9Q/AIAAP//AwBQSwECLQAUAAYACAAAACEAtoM4kv4AAADhAQAAEwAAAAAAAAAAAAAAAAAA&#10;AAAAW0NvbnRlbnRfVHlwZXNdLnhtbFBLAQItABQABgAIAAAAIQA4/SH/1gAAAJQBAAALAAAAAAAA&#10;AAAAAAAAAC8BAABfcmVscy8ucmVsc1BLAQItABQABgAIAAAAIQClOMxkOQIAAGcEAAAOAAAAAAAA&#10;AAAAAAAAAC4CAABkcnMvZTJvRG9jLnhtbFBLAQItABQABgAIAAAAIQDopJaP3wAAAAgBAAAPAAAA&#10;AAAAAAAAAAAAAJMEAABkcnMvZG93bnJldi54bWxQSwUGAAAAAAQABADzAAAAnwUAAAAA&#10;" filled="f" stroked="f" strokeweight=".5pt">
              <v:textbox>
                <w:txbxContent>
                  <w:p w:rsidR="00112A98" w:rsidRPr="000A04D8" w:rsidRDefault="00112A98" w:rsidP="00112A98">
                    <w:pPr>
                      <w:rPr>
                        <w:color w:val="00587C"/>
                      </w:rPr>
                    </w:pPr>
                    <w:r w:rsidRPr="000A04D8">
                      <w:rPr>
                        <w:color w:val="00587C"/>
                        <w:sz w:val="16"/>
                        <w:szCs w:val="16"/>
                      </w:rPr>
                      <w:fldChar w:fldCharType="begin"/>
                    </w:r>
                    <w:r w:rsidRPr="000A04D8">
                      <w:rPr>
                        <w:color w:val="00587C"/>
                        <w:sz w:val="16"/>
                        <w:szCs w:val="16"/>
                      </w:rPr>
                      <w:instrText>PAGE  \* Arabic  \* MERGEFORMAT</w:instrText>
                    </w:r>
                    <w:r w:rsidRPr="000A04D8">
                      <w:rPr>
                        <w:color w:val="00587C"/>
                        <w:sz w:val="16"/>
                        <w:szCs w:val="16"/>
                      </w:rPr>
                      <w:fldChar w:fldCharType="separate"/>
                    </w:r>
                    <w:r w:rsidRPr="000A04D8">
                      <w:rPr>
                        <w:color w:val="00587C"/>
                        <w:sz w:val="16"/>
                        <w:szCs w:val="16"/>
                      </w:rPr>
                      <w:t>1</w:t>
                    </w:r>
                    <w:r w:rsidRPr="000A04D8">
                      <w:rPr>
                        <w:color w:val="00587C"/>
                        <w:sz w:val="16"/>
                        <w:szCs w:val="16"/>
                      </w:rPr>
                      <w:fldChar w:fldCharType="end"/>
                    </w:r>
                    <w:r w:rsidRPr="000A04D8">
                      <w:rPr>
                        <w:color w:val="00587C"/>
                        <w:sz w:val="16"/>
                        <w:szCs w:val="16"/>
                      </w:rPr>
                      <w:t>/</w:t>
                    </w:r>
                    <w:r w:rsidRPr="000A04D8">
                      <w:rPr>
                        <w:color w:val="00587C"/>
                        <w:sz w:val="16"/>
                        <w:szCs w:val="16"/>
                      </w:rPr>
                      <w:fldChar w:fldCharType="begin"/>
                    </w:r>
                    <w:r w:rsidRPr="000A04D8">
                      <w:rPr>
                        <w:color w:val="00587C"/>
                        <w:sz w:val="16"/>
                        <w:szCs w:val="16"/>
                      </w:rPr>
                      <w:instrText>NUMPAGES  \* Arabic  \* MERGEFORMAT</w:instrText>
                    </w:r>
                    <w:r w:rsidRPr="000A04D8">
                      <w:rPr>
                        <w:color w:val="00587C"/>
                        <w:sz w:val="16"/>
                        <w:szCs w:val="16"/>
                      </w:rPr>
                      <w:fldChar w:fldCharType="separate"/>
                    </w:r>
                    <w:r w:rsidRPr="000A04D8">
                      <w:rPr>
                        <w:color w:val="00587C"/>
                        <w:sz w:val="16"/>
                        <w:szCs w:val="16"/>
                      </w:rPr>
                      <w:t>6</w:t>
                    </w:r>
                    <w:r w:rsidRPr="000A04D8">
                      <w:rPr>
                        <w:color w:val="00587C"/>
                        <w:sz w:val="16"/>
                        <w:szCs w:val="16"/>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2FC3"/>
    <w:multiLevelType w:val="hybridMultilevel"/>
    <w:tmpl w:val="07EA1FEC"/>
    <w:lvl w:ilvl="0" w:tplc="F152798C">
      <w:start w:val="1"/>
      <w:numFmt w:val="bullet"/>
      <w:lvlText w:val=""/>
      <w:lvlJc w:val="left"/>
      <w:pPr>
        <w:tabs>
          <w:tab w:val="num" w:pos="720"/>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492A4D"/>
    <w:multiLevelType w:val="hybridMultilevel"/>
    <w:tmpl w:val="3E04B0D8"/>
    <w:lvl w:ilvl="0" w:tplc="D7DEF464">
      <w:start w:val="1"/>
      <w:numFmt w:val="bullet"/>
      <w:pStyle w:val="4-Listado"/>
      <w:lvlText w:val=""/>
      <w:lvlJc w:val="left"/>
      <w:pPr>
        <w:tabs>
          <w:tab w:val="num" w:pos="720"/>
        </w:tabs>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B972167"/>
    <w:multiLevelType w:val="hybridMultilevel"/>
    <w:tmpl w:val="18246FA8"/>
    <w:lvl w:ilvl="0" w:tplc="E8080FF0">
      <w:start w:val="1"/>
      <w:numFmt w:val="bullet"/>
      <w:pStyle w:val="5-Listadonormal"/>
      <w:lvlText w:val=""/>
      <w:lvlJc w:val="left"/>
      <w:pPr>
        <w:ind w:left="340" w:hanging="34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9"/>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90"/>
    <w:rsid w:val="000A04D8"/>
    <w:rsid w:val="000A466D"/>
    <w:rsid w:val="000D77DA"/>
    <w:rsid w:val="000E4D2C"/>
    <w:rsid w:val="00100C36"/>
    <w:rsid w:val="00112A98"/>
    <w:rsid w:val="001E73D9"/>
    <w:rsid w:val="001F4D13"/>
    <w:rsid w:val="001F6BEB"/>
    <w:rsid w:val="00240419"/>
    <w:rsid w:val="003350B1"/>
    <w:rsid w:val="003533E9"/>
    <w:rsid w:val="003776A1"/>
    <w:rsid w:val="003E0740"/>
    <w:rsid w:val="004008A9"/>
    <w:rsid w:val="004572A9"/>
    <w:rsid w:val="004A730B"/>
    <w:rsid w:val="005149E0"/>
    <w:rsid w:val="00517F75"/>
    <w:rsid w:val="00566CE4"/>
    <w:rsid w:val="005B625D"/>
    <w:rsid w:val="005D182A"/>
    <w:rsid w:val="005E1FD6"/>
    <w:rsid w:val="00642638"/>
    <w:rsid w:val="00647339"/>
    <w:rsid w:val="006C2544"/>
    <w:rsid w:val="0072516B"/>
    <w:rsid w:val="00737C67"/>
    <w:rsid w:val="007D7595"/>
    <w:rsid w:val="008C0665"/>
    <w:rsid w:val="00981281"/>
    <w:rsid w:val="009E4FC6"/>
    <w:rsid w:val="00A041E9"/>
    <w:rsid w:val="00A06FBD"/>
    <w:rsid w:val="00A12D29"/>
    <w:rsid w:val="00A1706C"/>
    <w:rsid w:val="00A21F53"/>
    <w:rsid w:val="00A3756D"/>
    <w:rsid w:val="00A55C90"/>
    <w:rsid w:val="00A60D66"/>
    <w:rsid w:val="00A93FD5"/>
    <w:rsid w:val="00AA11A0"/>
    <w:rsid w:val="00B0755A"/>
    <w:rsid w:val="00B230B9"/>
    <w:rsid w:val="00B913E6"/>
    <w:rsid w:val="00BA002A"/>
    <w:rsid w:val="00BA3949"/>
    <w:rsid w:val="00BA7A0A"/>
    <w:rsid w:val="00BC32A8"/>
    <w:rsid w:val="00C36661"/>
    <w:rsid w:val="00C56122"/>
    <w:rsid w:val="00D717B1"/>
    <w:rsid w:val="00D73DEA"/>
    <w:rsid w:val="00D9561F"/>
    <w:rsid w:val="00E47408"/>
    <w:rsid w:val="00E5324C"/>
    <w:rsid w:val="00F35D87"/>
    <w:rsid w:val="00F65FA8"/>
    <w:rsid w:val="00F73117"/>
    <w:rsid w:val="00FA156C"/>
    <w:rsid w:val="00FE3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6E5A1"/>
  <w15:chartTrackingRefBased/>
  <w15:docId w15:val="{7EEB715B-BF73-4F4A-909B-4F045451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3E9"/>
    <w:pPr>
      <w:widowControl w:val="0"/>
      <w:autoSpaceDE w:val="0"/>
      <w:autoSpaceDN w:val="0"/>
      <w:adjustRightInd w:val="0"/>
      <w:spacing w:before="120" w:line="300" w:lineRule="atLeast"/>
      <w:jc w:val="both"/>
    </w:pPr>
    <w:rPr>
      <w:rFonts w:ascii="Matter Light" w:eastAsia="Times New Roman" w:hAnsi="Matter Light" w:cs="Times New Roman"/>
      <w:color w:val="000000"/>
      <w:kern w:val="0"/>
      <w14:ligatures w14:val="none"/>
    </w:rPr>
  </w:style>
  <w:style w:type="paragraph" w:styleId="Ttulo1">
    <w:name w:val="heading 1"/>
    <w:basedOn w:val="Normal"/>
    <w:next w:val="Normal"/>
    <w:link w:val="Ttulo1Car"/>
    <w:uiPriority w:val="9"/>
    <w:qFormat/>
    <w:rsid w:val="003533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350B1"/>
    <w:pPr>
      <w:keepNext/>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Tipo de documento2"/>
    <w:basedOn w:val="Normal"/>
    <w:next w:val="Normal"/>
    <w:link w:val="Ttulo3Car"/>
    <w:autoRedefine/>
    <w:uiPriority w:val="9"/>
    <w:unhideWhenUsed/>
    <w:qFormat/>
    <w:rsid w:val="005149E0"/>
    <w:pPr>
      <w:widowControl/>
      <w:autoSpaceDE/>
      <w:autoSpaceDN/>
      <w:adjustRightInd/>
      <w:spacing w:before="567" w:after="120" w:line="276" w:lineRule="auto"/>
      <w:jc w:val="left"/>
      <w:outlineLvl w:val="2"/>
    </w:pPr>
    <w:rPr>
      <w:rFonts w:asciiTheme="minorHAnsi" w:eastAsiaTheme="minorHAnsi" w:hAnsiTheme="minorHAnsi" w:cs="Matter-Light"/>
      <w:caps/>
      <w:color w:val="00587C"/>
      <w:kern w:val="2"/>
      <w:sz w:val="38"/>
      <w:szCs w:val="38"/>
      <w:lang w:val="es-ES_tradnl"/>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Tipo de documento2 Car"/>
    <w:basedOn w:val="Fuentedeprrafopredeter"/>
    <w:link w:val="Ttulo3"/>
    <w:uiPriority w:val="9"/>
    <w:rsid w:val="00AA11A0"/>
    <w:rPr>
      <w:rFonts w:ascii="Matter Light" w:hAnsi="Matter Light" w:cs="Matter-Light"/>
      <w:b w:val="0"/>
      <w:i w:val="0"/>
      <w:caps/>
      <w:color w:val="00587C"/>
      <w:sz w:val="38"/>
      <w:szCs w:val="38"/>
      <w:lang w:val="es-ES_tradnl"/>
    </w:rPr>
  </w:style>
  <w:style w:type="character" w:customStyle="1" w:styleId="negritanormal">
    <w:name w:val="negrita normal"/>
    <w:basedOn w:val="Fuentedeprrafopredeter"/>
    <w:uiPriority w:val="1"/>
    <w:qFormat/>
    <w:rsid w:val="003350B1"/>
    <w:rPr>
      <w:rFonts w:ascii="Matter Medium" w:hAnsi="Matter Medium"/>
      <w:b w:val="0"/>
      <w:i w:val="0"/>
    </w:rPr>
  </w:style>
  <w:style w:type="paragraph" w:customStyle="1" w:styleId="6-EnMlagaalafecha">
    <w:name w:val="6 - En Málaga a la fecha"/>
    <w:basedOn w:val="Normal"/>
    <w:next w:val="Normal"/>
    <w:autoRedefine/>
    <w:qFormat/>
    <w:rsid w:val="003350B1"/>
    <w:pPr>
      <w:spacing w:before="360" w:after="120" w:line="192" w:lineRule="atLeast"/>
      <w:ind w:right="5103"/>
      <w:jc w:val="left"/>
    </w:pPr>
    <w:rPr>
      <w:rFonts w:ascii="Matter Medium" w:hAnsi="Matter Medium" w:cs="HelveticaNeueLTStd-Roman"/>
      <w:sz w:val="18"/>
      <w:szCs w:val="18"/>
      <w:lang w:eastAsia="es-ES_tradnl"/>
    </w:rPr>
  </w:style>
  <w:style w:type="paragraph" w:customStyle="1" w:styleId="4-Listado">
    <w:name w:val="4- Listado"/>
    <w:basedOn w:val="Normal"/>
    <w:autoRedefine/>
    <w:qFormat/>
    <w:rsid w:val="003350B1"/>
    <w:pPr>
      <w:numPr>
        <w:numId w:val="2"/>
      </w:numPr>
      <w:spacing w:line="260" w:lineRule="atLeast"/>
    </w:pPr>
    <w:rPr>
      <w:sz w:val="22"/>
      <w:szCs w:val="22"/>
      <w:lang w:eastAsia="es-ES_tradnl"/>
    </w:rPr>
  </w:style>
  <w:style w:type="paragraph" w:customStyle="1" w:styleId="1-AreaOrganismo">
    <w:name w:val="1- Area / Organismo"/>
    <w:basedOn w:val="Ttulo2"/>
    <w:qFormat/>
    <w:rsid w:val="003350B1"/>
    <w:pPr>
      <w:keepNext w:val="0"/>
      <w:autoSpaceDE/>
      <w:autoSpaceDN/>
      <w:adjustRightInd/>
      <w:spacing w:before="600" w:line="276" w:lineRule="auto"/>
      <w:jc w:val="left"/>
    </w:pPr>
    <w:rPr>
      <w:rFonts w:ascii="Matter" w:eastAsia="Times New Roman" w:hAnsi="Matter" w:cs="Matter-Light"/>
      <w:color w:val="00587C"/>
      <w:sz w:val="28"/>
      <w:szCs w:val="28"/>
    </w:rPr>
  </w:style>
  <w:style w:type="character" w:customStyle="1" w:styleId="Ttulo2Car">
    <w:name w:val="Título 2 Car"/>
    <w:basedOn w:val="Fuentedeprrafopredeter"/>
    <w:link w:val="Ttulo2"/>
    <w:uiPriority w:val="9"/>
    <w:semiHidden/>
    <w:rsid w:val="003350B1"/>
    <w:rPr>
      <w:rFonts w:asciiTheme="majorHAnsi" w:eastAsiaTheme="majorEastAsia" w:hAnsiTheme="majorHAnsi" w:cstheme="majorBidi"/>
      <w:b w:val="0"/>
      <w:i w:val="0"/>
      <w:color w:val="2F5496" w:themeColor="accent1" w:themeShade="BF"/>
      <w:spacing w:val="-1"/>
      <w:kern w:val="0"/>
      <w:sz w:val="26"/>
      <w:szCs w:val="26"/>
      <w:lang w:val="es-ES_tradnl"/>
      <w14:ligatures w14:val="none"/>
    </w:rPr>
  </w:style>
  <w:style w:type="character" w:styleId="Hipervnculo">
    <w:name w:val="Hyperlink"/>
    <w:basedOn w:val="Fuentedeprrafopredeter"/>
    <w:uiPriority w:val="99"/>
    <w:unhideWhenUsed/>
    <w:rsid w:val="003533E9"/>
    <w:rPr>
      <w:color w:val="0563C1" w:themeColor="hyperlink"/>
      <w:u w:val="single"/>
    </w:rPr>
  </w:style>
  <w:style w:type="paragraph" w:customStyle="1" w:styleId="5-Listadonormal">
    <w:name w:val="5 - Listado normal"/>
    <w:basedOn w:val="Normal"/>
    <w:autoRedefine/>
    <w:qFormat/>
    <w:rsid w:val="003533E9"/>
    <w:pPr>
      <w:numPr>
        <w:numId w:val="4"/>
      </w:numPr>
      <w:spacing w:after="120"/>
    </w:pPr>
    <w:rPr>
      <w:lang w:val="es-ES_tradnl"/>
    </w:rPr>
  </w:style>
  <w:style w:type="paragraph" w:customStyle="1" w:styleId="4-Normal">
    <w:name w:val="4- Normal"/>
    <w:basedOn w:val="Normal"/>
    <w:autoRedefine/>
    <w:qFormat/>
    <w:rsid w:val="00F65FA8"/>
  </w:style>
  <w:style w:type="paragraph" w:customStyle="1" w:styleId="7-Boilerplate">
    <w:name w:val="7- Boiler plate"/>
    <w:basedOn w:val="Normal"/>
    <w:autoRedefine/>
    <w:qFormat/>
    <w:rsid w:val="003533E9"/>
    <w:pPr>
      <w:keepLines/>
      <w:widowControl/>
      <w:spacing w:before="0" w:after="57" w:line="268" w:lineRule="atLeast"/>
      <w:ind w:right="5103"/>
      <w:jc w:val="left"/>
    </w:pPr>
    <w:rPr>
      <w:rFonts w:ascii="Matter Medium" w:hAnsi="Matter Medium" w:cs="HelveticaNeueLTStd-Roman"/>
      <w:spacing w:val="-1"/>
      <w:sz w:val="22"/>
      <w:szCs w:val="22"/>
      <w:lang w:val="es-ES_tradnl" w:eastAsia="es-ES_tradnl"/>
    </w:rPr>
  </w:style>
  <w:style w:type="paragraph" w:customStyle="1" w:styleId="3-Subttulos">
    <w:name w:val="3 - Subtítulos"/>
    <w:basedOn w:val="Normal"/>
    <w:autoRedefine/>
    <w:qFormat/>
    <w:rsid w:val="003533E9"/>
    <w:pPr>
      <w:spacing w:before="160" w:after="240" w:line="360" w:lineRule="atLeast"/>
      <w:ind w:left="341" w:hanging="284"/>
      <w:contextualSpacing/>
      <w:jc w:val="left"/>
    </w:pPr>
    <w:rPr>
      <w:rFonts w:ascii="Matter" w:hAnsi="Matter" w:cs="HelveticaNeueLTStd-Roman"/>
      <w:spacing w:val="-4"/>
      <w:sz w:val="30"/>
      <w:szCs w:val="30"/>
      <w:lang w:val="es-ES_tradnl"/>
    </w:rPr>
  </w:style>
  <w:style w:type="paragraph" w:customStyle="1" w:styleId="6-Ladillo">
    <w:name w:val="6- Ladillo"/>
    <w:basedOn w:val="Normal"/>
    <w:autoRedefine/>
    <w:qFormat/>
    <w:rsid w:val="003533E9"/>
    <w:pPr>
      <w:spacing w:before="240" w:after="120"/>
    </w:pPr>
    <w:rPr>
      <w:rFonts w:ascii="Matter Medium" w:hAnsi="Matter Medium" w:cs="Matter Medium"/>
    </w:rPr>
  </w:style>
  <w:style w:type="paragraph" w:customStyle="1" w:styleId="2-Titularnoticias">
    <w:name w:val="2-Titular noticias"/>
    <w:basedOn w:val="Ttulo1"/>
    <w:autoRedefine/>
    <w:qFormat/>
    <w:rsid w:val="003533E9"/>
    <w:pPr>
      <w:keepNext w:val="0"/>
      <w:keepLines w:val="0"/>
      <w:autoSpaceDE/>
      <w:autoSpaceDN/>
      <w:adjustRightInd/>
      <w:snapToGrid w:val="0"/>
      <w:spacing w:before="560" w:after="200" w:line="432" w:lineRule="exact"/>
      <w:jc w:val="left"/>
    </w:pPr>
    <w:rPr>
      <w:rFonts w:ascii="Matter SemiBold" w:eastAsia="Times New Roman" w:hAnsi="Matter SemiBold" w:cs="Matter-Light"/>
      <w:b/>
      <w:color w:val="000000"/>
      <w:spacing w:val="-1"/>
      <w:sz w:val="36"/>
      <w:szCs w:val="36"/>
      <w:lang w:val="es-ES_tradnl"/>
    </w:rPr>
  </w:style>
  <w:style w:type="paragraph" w:customStyle="1" w:styleId="8-Boilerplatenegrita">
    <w:name w:val="8- Boiler plate negrita"/>
    <w:basedOn w:val="7-Boilerplate"/>
    <w:autoRedefine/>
    <w:qFormat/>
    <w:rsid w:val="003533E9"/>
    <w:pPr>
      <w:spacing w:before="120" w:after="0" w:line="192" w:lineRule="atLeast"/>
    </w:pPr>
    <w:rPr>
      <w:sz w:val="16"/>
      <w:szCs w:val="16"/>
    </w:rPr>
  </w:style>
  <w:style w:type="character" w:customStyle="1" w:styleId="9-Negritanormal">
    <w:name w:val="9- Negrita normal"/>
    <w:uiPriority w:val="1"/>
    <w:qFormat/>
    <w:rsid w:val="003533E9"/>
    <w:rPr>
      <w:rFonts w:ascii="Matter Medium" w:hAnsi="Matter Medium" w:hint="default"/>
      <w:b w:val="0"/>
      <w:bCs w:val="0"/>
      <w:i w:val="0"/>
      <w:iCs w:val="0"/>
    </w:rPr>
  </w:style>
  <w:style w:type="character" w:customStyle="1" w:styleId="Ttulo1Car">
    <w:name w:val="Título 1 Car"/>
    <w:basedOn w:val="Fuentedeprrafopredeter"/>
    <w:link w:val="Ttulo1"/>
    <w:uiPriority w:val="9"/>
    <w:rsid w:val="003533E9"/>
    <w:rPr>
      <w:rFonts w:asciiTheme="majorHAnsi" w:eastAsiaTheme="majorEastAsia" w:hAnsiTheme="majorHAnsi" w:cstheme="majorBidi"/>
      <w:color w:val="2F5496" w:themeColor="accent1" w:themeShade="BF"/>
      <w:kern w:val="0"/>
      <w:sz w:val="32"/>
      <w:szCs w:val="32"/>
      <w14:ligatures w14:val="none"/>
    </w:rPr>
  </w:style>
  <w:style w:type="paragraph" w:styleId="Encabezado">
    <w:name w:val="header"/>
    <w:basedOn w:val="Normal"/>
    <w:link w:val="EncabezadoCar"/>
    <w:uiPriority w:val="99"/>
    <w:unhideWhenUsed/>
    <w:rsid w:val="005D182A"/>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5D182A"/>
    <w:rPr>
      <w:rFonts w:ascii="Matter Light" w:eastAsia="Times New Roman" w:hAnsi="Matter Light" w:cs="Times New Roman"/>
      <w:color w:val="000000"/>
      <w:kern w:val="0"/>
      <w14:ligatures w14:val="none"/>
    </w:rPr>
  </w:style>
  <w:style w:type="paragraph" w:styleId="Piedepgina">
    <w:name w:val="footer"/>
    <w:basedOn w:val="Normal"/>
    <w:link w:val="PiedepginaCar"/>
    <w:uiPriority w:val="99"/>
    <w:unhideWhenUsed/>
    <w:rsid w:val="005D182A"/>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5D182A"/>
    <w:rPr>
      <w:rFonts w:ascii="Matter Light" w:eastAsia="Times New Roman" w:hAnsi="Matter Light" w:cs="Times New Roman"/>
      <w:color w:val="000000"/>
      <w:kern w:val="0"/>
      <w14:ligatures w14:val="none"/>
    </w:rPr>
  </w:style>
  <w:style w:type="paragraph" w:customStyle="1" w:styleId="yiv3417916036msonormal">
    <w:name w:val="yiv3417916036msonormal"/>
    <w:basedOn w:val="Normal"/>
    <w:rsid w:val="00D9561F"/>
    <w:pPr>
      <w:widowControl/>
      <w:autoSpaceDE/>
      <w:autoSpaceDN/>
      <w:adjustRightInd/>
      <w:spacing w:before="100" w:beforeAutospacing="1" w:after="100" w:afterAutospacing="1" w:line="240" w:lineRule="auto"/>
      <w:jc w:val="left"/>
    </w:pPr>
    <w:rPr>
      <w:rFonts w:ascii="Times New Roman" w:hAnsi="Times New Roman"/>
      <w:color w:val="auto"/>
      <w:lang w:eastAsia="es-ES"/>
    </w:rPr>
  </w:style>
  <w:style w:type="character" w:styleId="Mencinsinresolver">
    <w:name w:val="Unresolved Mention"/>
    <w:basedOn w:val="Fuentedeprrafopredeter"/>
    <w:uiPriority w:val="99"/>
    <w:semiHidden/>
    <w:unhideWhenUsed/>
    <w:rsid w:val="00240419"/>
    <w:rPr>
      <w:color w:val="605E5C"/>
      <w:shd w:val="clear" w:color="auto" w:fill="E1DFDD"/>
    </w:rPr>
  </w:style>
  <w:style w:type="paragraph" w:customStyle="1" w:styleId="ft-text">
    <w:name w:val="ft-text"/>
    <w:basedOn w:val="Normal"/>
    <w:rsid w:val="00737C67"/>
    <w:pPr>
      <w:widowControl/>
      <w:autoSpaceDE/>
      <w:autoSpaceDN/>
      <w:adjustRightInd/>
      <w:spacing w:before="100" w:beforeAutospacing="1" w:after="100" w:afterAutospacing="1" w:line="240" w:lineRule="auto"/>
      <w:jc w:val="left"/>
    </w:pPr>
    <w:rPr>
      <w:rFonts w:ascii="Times New Roman" w:hAnsi="Times New Roman"/>
      <w:color w:val="auto"/>
      <w:lang w:eastAsia="es-ES"/>
    </w:rPr>
  </w:style>
  <w:style w:type="character" w:styleId="Textoennegrita">
    <w:name w:val="Strong"/>
    <w:basedOn w:val="Fuentedeprrafopredeter"/>
    <w:uiPriority w:val="22"/>
    <w:qFormat/>
    <w:rsid w:val="00737C67"/>
    <w:rPr>
      <w:b/>
      <w:bCs/>
    </w:rPr>
  </w:style>
  <w:style w:type="paragraph" w:customStyle="1" w:styleId="scendingmessage">
    <w:name w:val="sc_ending_message"/>
    <w:basedOn w:val="Normal"/>
    <w:rsid w:val="00737C67"/>
    <w:pPr>
      <w:widowControl/>
      <w:autoSpaceDE/>
      <w:autoSpaceDN/>
      <w:adjustRightInd/>
      <w:spacing w:before="100" w:beforeAutospacing="1" w:after="100" w:afterAutospacing="1" w:line="240" w:lineRule="auto"/>
      <w:jc w:val="left"/>
    </w:pPr>
    <w:rPr>
      <w:rFonts w:ascii="Times New Roman" w:hAnsi="Times New Roman"/>
      <w:color w:val="auto"/>
      <w:lang w:eastAsia="es-ES"/>
    </w:rPr>
  </w:style>
  <w:style w:type="character" w:styleId="Hipervnculovisitado">
    <w:name w:val="FollowedHyperlink"/>
    <w:basedOn w:val="Fuentedeprrafopredeter"/>
    <w:uiPriority w:val="99"/>
    <w:semiHidden/>
    <w:unhideWhenUsed/>
    <w:rsid w:val="00FE3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51336">
      <w:bodyDiv w:val="1"/>
      <w:marLeft w:val="0"/>
      <w:marRight w:val="0"/>
      <w:marTop w:val="0"/>
      <w:marBottom w:val="0"/>
      <w:divBdr>
        <w:top w:val="none" w:sz="0" w:space="0" w:color="auto"/>
        <w:left w:val="none" w:sz="0" w:space="0" w:color="auto"/>
        <w:bottom w:val="none" w:sz="0" w:space="0" w:color="auto"/>
        <w:right w:val="none" w:sz="0" w:space="0" w:color="auto"/>
      </w:divBdr>
      <w:divsChild>
        <w:div w:id="2109619098">
          <w:marLeft w:val="0"/>
          <w:marRight w:val="0"/>
          <w:marTop w:val="100"/>
          <w:marBottom w:val="100"/>
          <w:divBdr>
            <w:top w:val="none" w:sz="0" w:space="0" w:color="auto"/>
            <w:left w:val="none" w:sz="0" w:space="0" w:color="auto"/>
            <w:bottom w:val="none" w:sz="0" w:space="0" w:color="auto"/>
            <w:right w:val="none" w:sz="0" w:space="0" w:color="auto"/>
          </w:divBdr>
          <w:divsChild>
            <w:div w:id="1779061442">
              <w:marLeft w:val="0"/>
              <w:marRight w:val="0"/>
              <w:marTop w:val="0"/>
              <w:marBottom w:val="0"/>
              <w:divBdr>
                <w:top w:val="none" w:sz="0" w:space="0" w:color="auto"/>
                <w:left w:val="none" w:sz="0" w:space="0" w:color="auto"/>
                <w:bottom w:val="none" w:sz="0" w:space="0" w:color="auto"/>
                <w:right w:val="none" w:sz="0" w:space="0" w:color="auto"/>
              </w:divBdr>
              <w:divsChild>
                <w:div w:id="1779327723">
                  <w:marLeft w:val="0"/>
                  <w:marRight w:val="0"/>
                  <w:marTop w:val="0"/>
                  <w:marBottom w:val="0"/>
                  <w:divBdr>
                    <w:top w:val="none" w:sz="0" w:space="0" w:color="auto"/>
                    <w:left w:val="none" w:sz="0" w:space="0" w:color="auto"/>
                    <w:bottom w:val="none" w:sz="0" w:space="0" w:color="auto"/>
                    <w:right w:val="none" w:sz="0" w:space="0" w:color="auto"/>
                  </w:divBdr>
                  <w:divsChild>
                    <w:div w:id="621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90488">
      <w:bodyDiv w:val="1"/>
      <w:marLeft w:val="0"/>
      <w:marRight w:val="0"/>
      <w:marTop w:val="0"/>
      <w:marBottom w:val="0"/>
      <w:divBdr>
        <w:top w:val="none" w:sz="0" w:space="0" w:color="auto"/>
        <w:left w:val="none" w:sz="0" w:space="0" w:color="auto"/>
        <w:bottom w:val="none" w:sz="0" w:space="0" w:color="auto"/>
        <w:right w:val="none" w:sz="0" w:space="0" w:color="auto"/>
      </w:divBdr>
    </w:div>
    <w:div w:id="1158112852">
      <w:bodyDiv w:val="1"/>
      <w:marLeft w:val="0"/>
      <w:marRight w:val="0"/>
      <w:marTop w:val="0"/>
      <w:marBottom w:val="0"/>
      <w:divBdr>
        <w:top w:val="none" w:sz="0" w:space="0" w:color="auto"/>
        <w:left w:val="none" w:sz="0" w:space="0" w:color="auto"/>
        <w:bottom w:val="none" w:sz="0" w:space="0" w:color="auto"/>
        <w:right w:val="none" w:sz="0" w:space="0" w:color="auto"/>
      </w:divBdr>
    </w:div>
    <w:div w:id="16948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PLANTILLAS%20NOTAS%20DE%20PRENSA\PLANTILLAS%20NUEVO%20LOGO\Plantilla%20A4%20Comunicado%20Valid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A4 Comunicado Valida</Template>
  <TotalTime>0</TotalTime>
  <Pages>1</Pages>
  <Words>148</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Chamizo Pérez, Gema Susana</dc:creator>
  <cp:keywords/>
  <dc:description/>
  <cp:lastModifiedBy>Chamizo Pérez, Gema Susana</cp:lastModifiedBy>
  <cp:revision>2</cp:revision>
  <cp:lastPrinted>2024-08-23T13:08:00Z</cp:lastPrinted>
  <dcterms:created xsi:type="dcterms:W3CDTF">2025-07-23T18:36:00Z</dcterms:created>
  <dcterms:modified xsi:type="dcterms:W3CDTF">2025-07-23T18:36:00Z</dcterms:modified>
</cp:coreProperties>
</file>