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10" w:rsidRPr="00801B10" w:rsidRDefault="00801B10" w:rsidP="00801B10">
      <w:pPr>
        <w:pStyle w:val="6-Firma"/>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801B10">
        <w:rPr>
          <w:b/>
        </w:rPr>
        <w:t>DECLARACIÓN  RESPONSABLE</w:t>
      </w:r>
      <w:r>
        <w:rPr>
          <w:b/>
        </w:rPr>
        <w:t xml:space="preserve">  </w:t>
      </w:r>
      <w:r w:rsidRPr="00801B10">
        <w:rPr>
          <w:b/>
        </w:rPr>
        <w:t>CONVOCATORIA DE SUBVENCIONES DE APOYO ESCOLAR</w:t>
      </w:r>
    </w:p>
    <w:p w:rsidR="00801B10" w:rsidRPr="00801B10" w:rsidRDefault="00801B10" w:rsidP="00801B10">
      <w:pPr>
        <w:pStyle w:val="6-Firma"/>
      </w:pPr>
    </w:p>
    <w:p w:rsidR="00801B10" w:rsidRPr="00801B10" w:rsidRDefault="00801B10" w:rsidP="00801B10">
      <w:pPr>
        <w:pStyle w:val="6-Firma"/>
      </w:pPr>
      <w:bookmarkStart w:id="0" w:name="_GoBack"/>
      <w:bookmarkEnd w:id="0"/>
    </w:p>
    <w:p w:rsidR="00801B10" w:rsidRPr="00801B10" w:rsidRDefault="00801B10" w:rsidP="00801B10">
      <w:pPr>
        <w:pStyle w:val="6-Firma"/>
      </w:pPr>
      <w:r w:rsidRPr="00801B10">
        <w:t>D/Dª__________________________________________________ con NIF</w:t>
      </w:r>
      <w:proofErr w:type="gramStart"/>
      <w:r w:rsidRPr="00801B10">
        <w:t>:_</w:t>
      </w:r>
      <w:proofErr w:type="gramEnd"/>
      <w:r w:rsidRPr="00801B10">
        <w:t xml:space="preserve">______________ </w:t>
      </w:r>
    </w:p>
    <w:p w:rsidR="00801B10" w:rsidRPr="00801B10" w:rsidRDefault="00801B10" w:rsidP="00801B10">
      <w:pPr>
        <w:pStyle w:val="6-Firma"/>
      </w:pPr>
    </w:p>
    <w:p w:rsidR="00801B10" w:rsidRPr="00801B10" w:rsidRDefault="00801B10" w:rsidP="00801B10">
      <w:pPr>
        <w:pStyle w:val="6-Firma"/>
      </w:pPr>
      <w:r w:rsidRPr="00801B10">
        <w:t>Representante de la entidad: ______________________________________________________</w:t>
      </w:r>
    </w:p>
    <w:p w:rsidR="00801B10" w:rsidRPr="00801B10" w:rsidRDefault="00801B10" w:rsidP="00801B10">
      <w:pPr>
        <w:pStyle w:val="6-Firma"/>
      </w:pPr>
    </w:p>
    <w:p w:rsidR="00801B10" w:rsidRPr="00801B10" w:rsidRDefault="00801B10" w:rsidP="00801B10">
      <w:pPr>
        <w:pStyle w:val="6-Firma"/>
      </w:pPr>
      <w:r w:rsidRPr="00801B10">
        <w:t xml:space="preserve">Con CIF ________________________, </w:t>
      </w:r>
    </w:p>
    <w:p w:rsidR="00801B10" w:rsidRPr="00801B10" w:rsidRDefault="00801B10" w:rsidP="00801B10">
      <w:pPr>
        <w:pStyle w:val="6-Firma"/>
      </w:pPr>
    </w:p>
    <w:p w:rsidR="00801B10" w:rsidRPr="00801B10" w:rsidRDefault="00801B10" w:rsidP="00801B10">
      <w:pPr>
        <w:pStyle w:val="6-Firma"/>
      </w:pPr>
      <w:r w:rsidRPr="00801B10">
        <w:t>Dirección a efectos de notificación</w:t>
      </w:r>
      <w:proofErr w:type="gramStart"/>
      <w:r w:rsidRPr="00801B10">
        <w:t>:_</w:t>
      </w:r>
      <w:proofErr w:type="gramEnd"/>
      <w:r w:rsidRPr="00801B10">
        <w:t>________________________________</w:t>
      </w:r>
    </w:p>
    <w:p w:rsidR="00801B10" w:rsidRPr="00801B10" w:rsidRDefault="00801B10" w:rsidP="00801B10">
      <w:pPr>
        <w:pStyle w:val="6-Firma"/>
      </w:pPr>
    </w:p>
    <w:p w:rsidR="00801B10" w:rsidRPr="00801B10" w:rsidRDefault="00801B10" w:rsidP="00801B10">
      <w:pPr>
        <w:pStyle w:val="6-Firma"/>
      </w:pPr>
      <w:r w:rsidRPr="00801B10">
        <w:t xml:space="preserve"> ____________________________, Código postal</w:t>
      </w:r>
      <w:proofErr w:type="gramStart"/>
      <w:r w:rsidRPr="00801B10">
        <w:t>:_</w:t>
      </w:r>
      <w:proofErr w:type="gramEnd"/>
      <w:r w:rsidRPr="00801B10">
        <w:t>__________; Tfno.:_________________</w:t>
      </w:r>
    </w:p>
    <w:p w:rsidR="00801B10" w:rsidRPr="00801B10" w:rsidRDefault="00801B10" w:rsidP="00801B10">
      <w:pPr>
        <w:pStyle w:val="6-Firma"/>
      </w:pPr>
    </w:p>
    <w:p w:rsidR="00801B10" w:rsidRPr="00801B10" w:rsidRDefault="00801B10" w:rsidP="00801B10">
      <w:pPr>
        <w:pStyle w:val="6-Firma"/>
      </w:pPr>
      <w:r w:rsidRPr="00801B10">
        <w:t>Correo electrónico</w:t>
      </w:r>
      <w:proofErr w:type="gramStart"/>
      <w:r w:rsidRPr="00801B10">
        <w:t>:_</w:t>
      </w:r>
      <w:proofErr w:type="gramEnd"/>
      <w:r w:rsidRPr="00801B10">
        <w:t>_____________________________________</w:t>
      </w:r>
    </w:p>
    <w:p w:rsidR="00801B10" w:rsidRPr="00801B10" w:rsidRDefault="00801B10" w:rsidP="00801B10">
      <w:pPr>
        <w:pStyle w:val="6-Firma"/>
      </w:pPr>
    </w:p>
    <w:p w:rsidR="00801B10" w:rsidRPr="00801B10" w:rsidRDefault="00801B10" w:rsidP="00801B10">
      <w:pPr>
        <w:pStyle w:val="6-Firma"/>
      </w:pPr>
    </w:p>
    <w:p w:rsidR="00801B10" w:rsidRPr="00801B10" w:rsidRDefault="00801B10" w:rsidP="00801B10">
      <w:pPr>
        <w:pStyle w:val="6-Firma"/>
      </w:pPr>
      <w:r w:rsidRPr="00801B10">
        <w:rPr>
          <w:b/>
        </w:rPr>
        <w:t>DECLARO</w:t>
      </w:r>
      <w:r w:rsidRPr="00801B10">
        <w:t xml:space="preserve"> bajo mi responsabilidad, que la entidad/Asociación ________________________________________________________  </w:t>
      </w:r>
      <w:r w:rsidRPr="00801B10">
        <w:rPr>
          <w:b/>
        </w:rPr>
        <w:t>dispone de espacios y/o instalaciones adecuadas</w:t>
      </w:r>
      <w:r w:rsidRPr="00801B10">
        <w:t xml:space="preserve"> para el desarrollo de talleres de apoyo escolar en los márgenes de lo establecido en las bases de la Convocatoria de Subvenciones del Área de Derechos Sociales para entidades que realicen actividades de apoyo escolar a menores en situación de exclusión social para el curso escolar 2024/2024 en la ciudad de Málaga. Las instalaciones se encuentran ubicadas en: __________________________________ del distrito___________________.</w:t>
      </w:r>
    </w:p>
    <w:p w:rsidR="00801B10" w:rsidRPr="00801B10" w:rsidRDefault="00801B10" w:rsidP="00801B10">
      <w:pPr>
        <w:pStyle w:val="6-Firma"/>
      </w:pPr>
    </w:p>
    <w:p w:rsidR="00801B10" w:rsidRPr="00801B10" w:rsidRDefault="00801B10" w:rsidP="00801B10">
      <w:pPr>
        <w:pStyle w:val="6-Firma"/>
      </w:pPr>
      <w:r w:rsidRPr="00801B10">
        <w:t>En Málaga a fecha de la firma digital</w:t>
      </w:r>
    </w:p>
    <w:p w:rsidR="00801B10" w:rsidRPr="00801B10" w:rsidRDefault="00801B10" w:rsidP="00801B10">
      <w:pPr>
        <w:pStyle w:val="6-Firma"/>
      </w:pPr>
    </w:p>
    <w:p w:rsidR="00801B10" w:rsidRPr="00801B10" w:rsidRDefault="00801B10" w:rsidP="00801B10">
      <w:pPr>
        <w:pStyle w:val="6-Firma"/>
      </w:pPr>
    </w:p>
    <w:p w:rsidR="00801B10" w:rsidRPr="00801B10" w:rsidRDefault="00801B10" w:rsidP="00801B10">
      <w:pPr>
        <w:pStyle w:val="6-Firma"/>
      </w:pPr>
    </w:p>
    <w:p w:rsidR="00801B10" w:rsidRPr="00801B10" w:rsidRDefault="00801B10" w:rsidP="00801B10">
      <w:pPr>
        <w:pStyle w:val="6-Firma"/>
      </w:pPr>
      <w:r w:rsidRPr="00801B10">
        <w:t>El/la representante de la entidad___________________________</w:t>
      </w:r>
    </w:p>
    <w:p w:rsidR="00801B10" w:rsidRPr="00801B10" w:rsidRDefault="00801B10" w:rsidP="00801B10">
      <w:pPr>
        <w:pStyle w:val="6-Firma"/>
      </w:pPr>
    </w:p>
    <w:p w:rsidR="003C1447" w:rsidRPr="002C61C4" w:rsidRDefault="003C1447" w:rsidP="00CA279B">
      <w:pPr>
        <w:pStyle w:val="6-Firma"/>
      </w:pPr>
    </w:p>
    <w:sectPr w:rsidR="003C1447" w:rsidRPr="002C61C4" w:rsidSect="00C92D1D">
      <w:headerReference w:type="default" r:id="rId8"/>
      <w:headerReference w:type="first" r:id="rId9"/>
      <w:footerReference w:type="first" r:id="rId10"/>
      <w:pgSz w:w="11906" w:h="16838"/>
      <w:pgMar w:top="2393" w:right="1134" w:bottom="2155" w:left="1134" w:header="709" w:footer="5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58" w:rsidRDefault="009F3358" w:rsidP="001907F2">
      <w:pPr>
        <w:spacing w:after="0" w:line="240" w:lineRule="auto"/>
      </w:pPr>
      <w:r>
        <w:separator/>
      </w:r>
    </w:p>
  </w:endnote>
  <w:endnote w:type="continuationSeparator" w:id="0">
    <w:p w:rsidR="009F3358" w:rsidRDefault="009F3358" w:rsidP="0019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tter Light">
    <w:panose1 w:val="00000000000000000000"/>
    <w:charset w:val="00"/>
    <w:family w:val="auto"/>
    <w:pitch w:val="variable"/>
    <w:sig w:usb0="A10000EF" w:usb1="4000247A" w:usb2="00000000" w:usb3="00000000" w:csb0="00000093" w:csb1="00000000"/>
    <w:embedRegular r:id="rId1" w:fontKey="{008F7738-D476-4DB1-ACA6-08E5737E6D22}"/>
    <w:embedBold r:id="rId2" w:fontKey="{8660FF7C-95DD-411C-A538-A81022D94D92}"/>
  </w:font>
  <w:font w:name="Matter SemiBold">
    <w:panose1 w:val="00000000000000000000"/>
    <w:charset w:val="00"/>
    <w:family w:val="auto"/>
    <w:pitch w:val="variable"/>
    <w:sig w:usb0="A10000EF" w:usb1="4000247A" w:usb2="00000000" w:usb3="00000000" w:csb0="00000093" w:csb1="00000000"/>
    <w:embedBold r:id="rId3" w:subsetted="1" w:fontKey="{1404DACB-739F-4CF4-93D9-3C3186E653ED}"/>
  </w:font>
  <w:font w:name="Matter">
    <w:panose1 w:val="00000000000000000000"/>
    <w:charset w:val="00"/>
    <w:family w:val="auto"/>
    <w:pitch w:val="variable"/>
    <w:sig w:usb0="A10000EF" w:usb1="4000247A" w:usb2="00000000" w:usb3="00000000" w:csb0="00000093" w:csb1="00000000"/>
    <w:embedRegular r:id="rId4" w:fontKey="{75A19A71-C198-4340-92DD-FFD70252FA4E}"/>
  </w:font>
  <w:font w:name="HelveticaNeueLTStd-Roman">
    <w:altName w:val="Arial"/>
    <w:charset w:val="4D"/>
    <w:family w:val="auto"/>
    <w:pitch w:val="default"/>
    <w:sig w:usb0="00000003" w:usb1="00000000" w:usb2="00000000" w:usb3="00000000" w:csb0="00000001" w:csb1="00000000"/>
  </w:font>
  <w:font w:name="Matter Medium">
    <w:panose1 w:val="00000000000000000000"/>
    <w:charset w:val="00"/>
    <w:family w:val="auto"/>
    <w:pitch w:val="variable"/>
    <w:sig w:usb0="A10000EF" w:usb1="4000247A" w:usb2="00000000" w:usb3="00000000" w:csb0="00000093" w:csb1="00000000"/>
  </w:font>
  <w:font w:name="Matter-Light">
    <w:altName w:val="Calibri"/>
    <w:panose1 w:val="00000000000000000000"/>
    <w:charset w:val="4D"/>
    <w:family w:val="auto"/>
    <w:notTrueType/>
    <w:pitch w:val="variable"/>
    <w:sig w:usb0="A10000EF" w:usb1="4000247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right"/>
      <w:tblBorders>
        <w:top w:val="single" w:sz="4" w:space="0" w:color="00587C"/>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261"/>
      <w:gridCol w:w="141"/>
      <w:gridCol w:w="2775"/>
    </w:tblGrid>
    <w:tr w:rsidR="00C92D1D" w:rsidRPr="00964A82" w:rsidTr="0088286E">
      <w:trPr>
        <w:trHeight w:val="663"/>
        <w:jc w:val="right"/>
      </w:trPr>
      <w:tc>
        <w:tcPr>
          <w:tcW w:w="3261" w:type="dxa"/>
          <w:tcBorders>
            <w:top w:val="single" w:sz="4" w:space="0" w:color="00587C"/>
            <w:right w:val="nil"/>
          </w:tcBorders>
        </w:tcPr>
        <w:p w:rsidR="00C92D1D" w:rsidRPr="00A15004" w:rsidRDefault="00C92D1D" w:rsidP="00C92D1D">
          <w:pPr>
            <w:pStyle w:val="pie"/>
            <w:rPr>
              <w:rFonts w:ascii="Matter SemiBold" w:hAnsi="Matter SemiBold"/>
              <w:b/>
              <w:bCs/>
            </w:rPr>
          </w:pPr>
          <w:r w:rsidRPr="00A15004">
            <w:rPr>
              <w:rFonts w:ascii="Matter SemiBold" w:hAnsi="Matter SemiBold"/>
              <w:b/>
              <w:bCs/>
            </w:rPr>
            <w:t>Ayuntamiento de Málaga</w:t>
          </w:r>
        </w:p>
        <w:p w:rsidR="00B64EC2" w:rsidRDefault="00B64EC2" w:rsidP="00B64EC2">
          <w:pPr>
            <w:pStyle w:val="pie"/>
          </w:pPr>
          <w:r>
            <w:t xml:space="preserve">Cl. Concejal Muñoz </w:t>
          </w:r>
          <w:proofErr w:type="spellStart"/>
          <w:r>
            <w:t>Cerván</w:t>
          </w:r>
          <w:proofErr w:type="spellEnd"/>
          <w:r>
            <w:t>, 3 Módulo 3</w:t>
          </w:r>
        </w:p>
        <w:p w:rsidR="00C92D1D" w:rsidRPr="00D45DEA" w:rsidRDefault="00B64EC2" w:rsidP="00B64EC2">
          <w:pPr>
            <w:pStyle w:val="pie"/>
          </w:pPr>
          <w:r>
            <w:t>29003 Málaga (Edificio Tabacalera)</w:t>
          </w:r>
        </w:p>
      </w:tc>
      <w:tc>
        <w:tcPr>
          <w:tcW w:w="141" w:type="dxa"/>
          <w:tcBorders>
            <w:top w:val="nil"/>
            <w:left w:val="nil"/>
          </w:tcBorders>
        </w:tcPr>
        <w:p w:rsidR="00C92D1D" w:rsidRPr="006033F3" w:rsidRDefault="00C92D1D" w:rsidP="00C92D1D">
          <w:pPr>
            <w:pStyle w:val="Piedepgina"/>
            <w:rPr>
              <w:rFonts w:ascii="Matter Medium" w:hAnsi="Matter Medium"/>
              <w:color w:val="00587C"/>
              <w:sz w:val="20"/>
              <w:szCs w:val="20"/>
            </w:rPr>
          </w:pPr>
        </w:p>
      </w:tc>
      <w:tc>
        <w:tcPr>
          <w:tcW w:w="1468" w:type="dxa"/>
        </w:tcPr>
        <w:p w:rsidR="00B64EC2" w:rsidRDefault="00B64EC2" w:rsidP="00B64EC2">
          <w:pPr>
            <w:pStyle w:val="pie"/>
          </w:pPr>
          <w:r>
            <w:t>+34 951 926 011</w:t>
          </w:r>
        </w:p>
        <w:p w:rsidR="00B64EC2" w:rsidRDefault="00B64EC2" w:rsidP="00B64EC2">
          <w:pPr>
            <w:pStyle w:val="pie"/>
          </w:pPr>
          <w:r>
            <w:t>derechossociales@malaga.eu</w:t>
          </w:r>
        </w:p>
        <w:p w:rsidR="00B64EC2" w:rsidRDefault="00B64EC2" w:rsidP="00B64EC2">
          <w:pPr>
            <w:pStyle w:val="pie"/>
          </w:pPr>
          <w:r>
            <w:t>www.derechossociales.malaga.eu</w:t>
          </w:r>
        </w:p>
        <w:p w:rsidR="00C92D1D" w:rsidRPr="00964A82" w:rsidRDefault="00C92D1D" w:rsidP="00C92D1D">
          <w:pPr>
            <w:pStyle w:val="Piedepgina"/>
            <w:rPr>
              <w:rFonts w:ascii="Matter" w:hAnsi="Matter"/>
              <w:color w:val="00587C"/>
              <w:sz w:val="18"/>
              <w:szCs w:val="18"/>
            </w:rPr>
          </w:pPr>
        </w:p>
      </w:tc>
    </w:tr>
  </w:tbl>
  <w:p w:rsidR="00C92D1D" w:rsidRDefault="00BB3BCA">
    <w:pPr>
      <w:pStyle w:val="Piedepgina"/>
    </w:pPr>
    <w:r>
      <w:rPr>
        <w:noProof/>
        <w:lang w:eastAsia="es-ES"/>
      </w:rPr>
      <mc:AlternateContent>
        <mc:Choice Requires="wps">
          <w:drawing>
            <wp:anchor distT="0" distB="0" distL="114300" distR="114300" simplePos="0" relativeHeight="251664384" behindDoc="0" locked="0" layoutInCell="1" allowOverlap="1" wp14:anchorId="011F111B" wp14:editId="1FDFD67C">
              <wp:simplePos x="0" y="0"/>
              <wp:positionH relativeFrom="column">
                <wp:posOffset>6192520</wp:posOffset>
              </wp:positionH>
              <wp:positionV relativeFrom="page">
                <wp:align>center</wp:align>
              </wp:positionV>
              <wp:extent cx="1828800" cy="428400"/>
              <wp:effectExtent l="0" t="0" r="0" b="0"/>
              <wp:wrapNone/>
              <wp:docPr id="456275192" name="Cuadro de texto 3"/>
              <wp:cNvGraphicFramePr/>
              <a:graphic xmlns:a="http://schemas.openxmlformats.org/drawingml/2006/main">
                <a:graphicData uri="http://schemas.microsoft.com/office/word/2010/wordprocessingShape">
                  <wps:wsp>
                    <wps:cNvSpPr txBox="1"/>
                    <wps:spPr>
                      <a:xfrm>
                        <a:off x="0" y="0"/>
                        <a:ext cx="1828800" cy="428400"/>
                      </a:xfrm>
                      <a:prstGeom prst="rect">
                        <a:avLst/>
                      </a:prstGeom>
                      <a:noFill/>
                      <a:ln w="6350">
                        <a:noFill/>
                      </a:ln>
                    </wps:spPr>
                    <wps:txbx>
                      <w:txbxContent>
                        <w:p w:rsidR="00BB3BCA" w:rsidRPr="00886049" w:rsidRDefault="00BB3BCA" w:rsidP="00BB3BCA">
                          <w:pPr>
                            <w:pStyle w:val="B3-Web"/>
                          </w:pPr>
                          <w:r w:rsidRPr="00A2269E">
                            <w:rPr>
                              <w:sz w:val="16"/>
                              <w:szCs w:val="16"/>
                            </w:rPr>
                            <w:fldChar w:fldCharType="begin"/>
                          </w:r>
                          <w:r w:rsidRPr="00A2269E">
                            <w:rPr>
                              <w:sz w:val="16"/>
                              <w:szCs w:val="16"/>
                            </w:rPr>
                            <w:instrText>PAGE  \* Arabic  \* MERGEFORMAT</w:instrText>
                          </w:r>
                          <w:r w:rsidRPr="00A2269E">
                            <w:rPr>
                              <w:sz w:val="16"/>
                              <w:szCs w:val="16"/>
                            </w:rPr>
                            <w:fldChar w:fldCharType="separate"/>
                          </w:r>
                          <w:r w:rsidR="00801B10">
                            <w:rPr>
                              <w:noProof/>
                              <w:sz w:val="16"/>
                              <w:szCs w:val="16"/>
                            </w:rPr>
                            <w:t>1</w:t>
                          </w:r>
                          <w:r w:rsidRPr="00A2269E">
                            <w:rPr>
                              <w:sz w:val="16"/>
                              <w:szCs w:val="16"/>
                            </w:rPr>
                            <w:fldChar w:fldCharType="end"/>
                          </w:r>
                          <w:r w:rsidRPr="00A2269E">
                            <w:rPr>
                              <w:sz w:val="16"/>
                              <w:szCs w:val="16"/>
                            </w:rPr>
                            <w:t>/</w:t>
                          </w:r>
                          <w:r w:rsidRPr="00A2269E">
                            <w:rPr>
                              <w:sz w:val="16"/>
                              <w:szCs w:val="16"/>
                            </w:rPr>
                            <w:fldChar w:fldCharType="begin"/>
                          </w:r>
                          <w:r w:rsidRPr="00A2269E">
                            <w:rPr>
                              <w:sz w:val="16"/>
                              <w:szCs w:val="16"/>
                            </w:rPr>
                            <w:instrText>NUMPAGES  \* Arabic  \* MERGEFORMAT</w:instrText>
                          </w:r>
                          <w:r w:rsidRPr="00A2269E">
                            <w:rPr>
                              <w:sz w:val="16"/>
                              <w:szCs w:val="16"/>
                            </w:rPr>
                            <w:fldChar w:fldCharType="separate"/>
                          </w:r>
                          <w:r w:rsidR="00801B10">
                            <w:rPr>
                              <w:noProof/>
                              <w:sz w:val="16"/>
                              <w:szCs w:val="16"/>
                            </w:rPr>
                            <w:t>1</w:t>
                          </w:r>
                          <w:r w:rsidRPr="00A2269E">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7.6pt;margin-top:0;width:2in;height:33.75pt;z-index:251664384;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" filled="f" stroked="f" strokeweight=".5pt">
              <v:textbox>
                <w:txbxContent>
                  <w:p w:rsidR="00BB3BCA" w:rsidRPr="00886049" w:rsidRDefault="00BB3BCA" w:rsidP="00BB3BCA">
                    <w:pPr>
                      <w:pStyle w:val="B3-Web"/>
                    </w:pPr>
                    <w:r w:rsidRPr="00A2269E">
                      <w:rPr>
                        <w:sz w:val="16"/>
                        <w:szCs w:val="16"/>
                      </w:rPr>
                      <w:fldChar w:fldCharType="begin"/>
                    </w:r>
                    <w:r w:rsidRPr="00A2269E">
                      <w:rPr>
                        <w:sz w:val="16"/>
                        <w:szCs w:val="16"/>
                      </w:rPr>
                      <w:instrText>PAGE  \* Arabic  \* MERGEFORMAT</w:instrText>
                    </w:r>
                    <w:r w:rsidRPr="00A2269E">
                      <w:rPr>
                        <w:sz w:val="16"/>
                        <w:szCs w:val="16"/>
                      </w:rPr>
                      <w:fldChar w:fldCharType="separate"/>
                    </w:r>
                    <w:r w:rsidR="00801B10">
                      <w:rPr>
                        <w:noProof/>
                        <w:sz w:val="16"/>
                        <w:szCs w:val="16"/>
                      </w:rPr>
                      <w:t>1</w:t>
                    </w:r>
                    <w:r w:rsidRPr="00A2269E">
                      <w:rPr>
                        <w:sz w:val="16"/>
                        <w:szCs w:val="16"/>
                      </w:rPr>
                      <w:fldChar w:fldCharType="end"/>
                    </w:r>
                    <w:r w:rsidRPr="00A2269E">
                      <w:rPr>
                        <w:sz w:val="16"/>
                        <w:szCs w:val="16"/>
                      </w:rPr>
                      <w:t>/</w:t>
                    </w:r>
                    <w:r w:rsidRPr="00A2269E">
                      <w:rPr>
                        <w:sz w:val="16"/>
                        <w:szCs w:val="16"/>
                      </w:rPr>
                      <w:fldChar w:fldCharType="begin"/>
                    </w:r>
                    <w:r w:rsidRPr="00A2269E">
                      <w:rPr>
                        <w:sz w:val="16"/>
                        <w:szCs w:val="16"/>
                      </w:rPr>
                      <w:instrText>NUMPAGES  \* Arabic  \* MERGEFORMAT</w:instrText>
                    </w:r>
                    <w:r w:rsidRPr="00A2269E">
                      <w:rPr>
                        <w:sz w:val="16"/>
                        <w:szCs w:val="16"/>
                      </w:rPr>
                      <w:fldChar w:fldCharType="separate"/>
                    </w:r>
                    <w:r w:rsidR="00801B10">
                      <w:rPr>
                        <w:noProof/>
                        <w:sz w:val="16"/>
                        <w:szCs w:val="16"/>
                      </w:rPr>
                      <w:t>1</w:t>
                    </w:r>
                    <w:r w:rsidRPr="00A2269E">
                      <w:rPr>
                        <w:sz w:val="16"/>
                        <w:szCs w:val="16"/>
                      </w:rPr>
                      <w:fldChar w:fldCharType="end"/>
                    </w: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58" w:rsidRDefault="009F3358" w:rsidP="001907F2">
      <w:pPr>
        <w:spacing w:after="0" w:line="240" w:lineRule="auto"/>
      </w:pPr>
      <w:r>
        <w:separator/>
      </w:r>
    </w:p>
  </w:footnote>
  <w:footnote w:type="continuationSeparator" w:id="0">
    <w:p w:rsidR="009F3358" w:rsidRDefault="009F3358" w:rsidP="00190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BCA" w:rsidRDefault="00A91F0F">
    <w:pPr>
      <w:pStyle w:val="Encabezado"/>
    </w:pPr>
    <w:r w:rsidRPr="00A91F0F">
      <w:rPr>
        <w:noProof/>
        <w:lang w:eastAsia="es-ES"/>
      </w:rPr>
      <w:drawing>
        <wp:anchor distT="0" distB="0" distL="114300" distR="114300" simplePos="0" relativeHeight="251783168" behindDoc="1" locked="0" layoutInCell="1" allowOverlap="1" wp14:anchorId="18AA33B8">
          <wp:simplePos x="0" y="0"/>
          <wp:positionH relativeFrom="column">
            <wp:align>right</wp:align>
          </wp:positionH>
          <wp:positionV relativeFrom="paragraph">
            <wp:posOffset>3810</wp:posOffset>
          </wp:positionV>
          <wp:extent cx="2538000" cy="486000"/>
          <wp:effectExtent l="0" t="0" r="2540" b="0"/>
          <wp:wrapNone/>
          <wp:docPr id="301885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85096" name=""/>
                  <pic:cNvPicPr/>
                </pic:nvPicPr>
                <pic:blipFill>
                  <a:blip r:embed="rId1">
                    <a:extLst>
                      <a:ext uri="{28A0092B-C50C-407E-A947-70E740481C1C}">
                        <a14:useLocalDpi xmlns:a14="http://schemas.microsoft.com/office/drawing/2010/main" val="0"/>
                      </a:ext>
                    </a:extLst>
                  </a:blip>
                  <a:stretch>
                    <a:fillRect/>
                  </a:stretch>
                </pic:blipFill>
                <pic:spPr>
                  <a:xfrm>
                    <a:off x="0" y="0"/>
                    <a:ext cx="2538000" cy="486000"/>
                  </a:xfrm>
                  <a:prstGeom prst="rect">
                    <a:avLst/>
                  </a:prstGeom>
                </pic:spPr>
              </pic:pic>
            </a:graphicData>
          </a:graphic>
          <wp14:sizeRelH relativeFrom="margin">
            <wp14:pctWidth>0</wp14:pctWidth>
          </wp14:sizeRelH>
          <wp14:sizeRelV relativeFrom="margin">
            <wp14:pctHeight>0</wp14:pctHeight>
          </wp14:sizeRelV>
        </wp:anchor>
      </w:drawing>
    </w:r>
    <w:r w:rsidR="00BB3BCA">
      <w:rPr>
        <w:noProof/>
        <w:lang w:eastAsia="es-ES"/>
      </w:rPr>
      <mc:AlternateContent>
        <mc:Choice Requires="wps">
          <w:drawing>
            <wp:anchor distT="0" distB="0" distL="114300" distR="114300" simplePos="0" relativeHeight="251666432" behindDoc="0" locked="0" layoutInCell="1" allowOverlap="1" wp14:anchorId="6F511CE7" wp14:editId="15CEBC69">
              <wp:simplePos x="0" y="0"/>
              <wp:positionH relativeFrom="column">
                <wp:posOffset>6192520</wp:posOffset>
              </wp:positionH>
              <wp:positionV relativeFrom="page">
                <wp:align>center</wp:align>
              </wp:positionV>
              <wp:extent cx="1828800" cy="428400"/>
              <wp:effectExtent l="0" t="0" r="0" b="0"/>
              <wp:wrapNone/>
              <wp:docPr id="789171783" name="Cuadro de texto 3"/>
              <wp:cNvGraphicFramePr/>
              <a:graphic xmlns:a="http://schemas.openxmlformats.org/drawingml/2006/main">
                <a:graphicData uri="http://schemas.microsoft.com/office/word/2010/wordprocessingShape">
                  <wps:wsp>
                    <wps:cNvSpPr txBox="1"/>
                    <wps:spPr>
                      <a:xfrm>
                        <a:off x="0" y="0"/>
                        <a:ext cx="1828800" cy="428400"/>
                      </a:xfrm>
                      <a:prstGeom prst="rect">
                        <a:avLst/>
                      </a:prstGeom>
                      <a:noFill/>
                      <a:ln w="6350">
                        <a:noFill/>
                      </a:ln>
                    </wps:spPr>
                    <wps:txbx>
                      <w:txbxContent>
                        <w:p w:rsidR="00BB3BCA" w:rsidRPr="00886049" w:rsidRDefault="00BB3BCA" w:rsidP="00BB3BCA">
                          <w:pPr>
                            <w:pStyle w:val="B3-Web"/>
                          </w:pPr>
                          <w:r w:rsidRPr="00A2269E">
                            <w:rPr>
                              <w:sz w:val="16"/>
                              <w:szCs w:val="16"/>
                            </w:rPr>
                            <w:fldChar w:fldCharType="begin"/>
                          </w:r>
                          <w:r w:rsidRPr="00A2269E">
                            <w:rPr>
                              <w:sz w:val="16"/>
                              <w:szCs w:val="16"/>
                            </w:rPr>
                            <w:instrText>PAGE  \* Arabic  \* MERGEFORMAT</w:instrText>
                          </w:r>
                          <w:r w:rsidRPr="00A2269E">
                            <w:rPr>
                              <w:sz w:val="16"/>
                              <w:szCs w:val="16"/>
                            </w:rPr>
                            <w:fldChar w:fldCharType="separate"/>
                          </w:r>
                          <w:r w:rsidRPr="00A2269E">
                            <w:rPr>
                              <w:sz w:val="16"/>
                              <w:szCs w:val="16"/>
                            </w:rPr>
                            <w:t>1</w:t>
                          </w:r>
                          <w:r w:rsidRPr="00A2269E">
                            <w:rPr>
                              <w:sz w:val="16"/>
                              <w:szCs w:val="16"/>
                            </w:rPr>
                            <w:fldChar w:fldCharType="end"/>
                          </w:r>
                          <w:r w:rsidRPr="00A2269E">
                            <w:rPr>
                              <w:sz w:val="16"/>
                              <w:szCs w:val="16"/>
                            </w:rPr>
                            <w:t>/</w:t>
                          </w:r>
                          <w:r w:rsidRPr="00A2269E">
                            <w:rPr>
                              <w:sz w:val="16"/>
                              <w:szCs w:val="16"/>
                            </w:rPr>
                            <w:fldChar w:fldCharType="begin"/>
                          </w:r>
                          <w:r w:rsidRPr="00A2269E">
                            <w:rPr>
                              <w:sz w:val="16"/>
                              <w:szCs w:val="16"/>
                            </w:rPr>
                            <w:instrText>NUMPAGES  \* Arabic  \* MERGEFORMAT</w:instrText>
                          </w:r>
                          <w:r w:rsidRPr="00A2269E">
                            <w:rPr>
                              <w:sz w:val="16"/>
                              <w:szCs w:val="16"/>
                            </w:rPr>
                            <w:fldChar w:fldCharType="separate"/>
                          </w:r>
                          <w:r w:rsidR="00B64EC2">
                            <w:rPr>
                              <w:noProof/>
                              <w:sz w:val="16"/>
                              <w:szCs w:val="16"/>
                            </w:rPr>
                            <w:t>1</w:t>
                          </w:r>
                          <w:r w:rsidRPr="00A2269E">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487.6pt;margin-top:0;width:2in;height:33.75pt;z-index:251666432;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" filled="f" stroked="f" strokeweight=".5pt">
              <v:textbox>
                <w:txbxContent>
                  <w:p w:rsidR="00BB3BCA" w:rsidRPr="00886049" w:rsidRDefault="00BB3BCA" w:rsidP="00BB3BCA">
                    <w:pPr>
                      <w:pStyle w:val="B3-Web"/>
                    </w:pPr>
                    <w:r w:rsidRPr="00A2269E">
                      <w:rPr>
                        <w:sz w:val="16"/>
                        <w:szCs w:val="16"/>
                      </w:rPr>
                      <w:fldChar w:fldCharType="begin"/>
                    </w:r>
                    <w:r w:rsidRPr="00A2269E">
                      <w:rPr>
                        <w:sz w:val="16"/>
                        <w:szCs w:val="16"/>
                      </w:rPr>
                      <w:instrText>PAGE  \* Arabic  \* MERGEFORMAT</w:instrText>
                    </w:r>
                    <w:r w:rsidRPr="00A2269E">
                      <w:rPr>
                        <w:sz w:val="16"/>
                        <w:szCs w:val="16"/>
                      </w:rPr>
                      <w:fldChar w:fldCharType="separate"/>
                    </w:r>
                    <w:r w:rsidRPr="00A2269E">
                      <w:rPr>
                        <w:sz w:val="16"/>
                        <w:szCs w:val="16"/>
                      </w:rPr>
                      <w:t>1</w:t>
                    </w:r>
                    <w:r w:rsidRPr="00A2269E">
                      <w:rPr>
                        <w:sz w:val="16"/>
                        <w:szCs w:val="16"/>
                      </w:rPr>
                      <w:fldChar w:fldCharType="end"/>
                    </w:r>
                    <w:r w:rsidRPr="00A2269E">
                      <w:rPr>
                        <w:sz w:val="16"/>
                        <w:szCs w:val="16"/>
                      </w:rPr>
                      <w:t>/</w:t>
                    </w:r>
                    <w:r w:rsidRPr="00A2269E">
                      <w:rPr>
                        <w:sz w:val="16"/>
                        <w:szCs w:val="16"/>
                      </w:rPr>
                      <w:fldChar w:fldCharType="begin"/>
                    </w:r>
                    <w:r w:rsidRPr="00A2269E">
                      <w:rPr>
                        <w:sz w:val="16"/>
                        <w:szCs w:val="16"/>
                      </w:rPr>
                      <w:instrText>NUMPAGES  \* Arabic  \* MERGEFORMAT</w:instrText>
                    </w:r>
                    <w:r w:rsidRPr="00A2269E">
                      <w:rPr>
                        <w:sz w:val="16"/>
                        <w:szCs w:val="16"/>
                      </w:rPr>
                      <w:fldChar w:fldCharType="separate"/>
                    </w:r>
                    <w:r w:rsidR="00B64EC2">
                      <w:rPr>
                        <w:noProof/>
                        <w:sz w:val="16"/>
                        <w:szCs w:val="16"/>
                      </w:rPr>
                      <w:t>1</w:t>
                    </w:r>
                    <w:r w:rsidRPr="00A2269E">
                      <w:rPr>
                        <w:sz w:val="16"/>
                        <w:szCs w:val="16"/>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1D" w:rsidRDefault="00A91F0F">
    <w:pPr>
      <w:pStyle w:val="Encabezado"/>
    </w:pPr>
    <w:r w:rsidRPr="00A91F0F">
      <w:rPr>
        <w:noProof/>
        <w:lang w:eastAsia="es-ES"/>
      </w:rPr>
      <w:drawing>
        <wp:anchor distT="0" distB="0" distL="114300" distR="114300" simplePos="0" relativeHeight="251782144" behindDoc="1" locked="0" layoutInCell="1" allowOverlap="1" wp14:anchorId="1A3CC79F">
          <wp:simplePos x="0" y="0"/>
          <wp:positionH relativeFrom="column">
            <wp:align>right</wp:align>
          </wp:positionH>
          <wp:positionV relativeFrom="paragraph">
            <wp:posOffset>3810</wp:posOffset>
          </wp:positionV>
          <wp:extent cx="2538000" cy="486000"/>
          <wp:effectExtent l="0" t="0" r="2540" b="0"/>
          <wp:wrapNone/>
          <wp:docPr id="1051090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90862" name=""/>
                  <pic:cNvPicPr/>
                </pic:nvPicPr>
                <pic:blipFill>
                  <a:blip r:embed="rId1">
                    <a:extLst>
                      <a:ext uri="{28A0092B-C50C-407E-A947-70E740481C1C}">
                        <a14:useLocalDpi xmlns:a14="http://schemas.microsoft.com/office/drawing/2010/main" val="0"/>
                      </a:ext>
                    </a:extLst>
                  </a:blip>
                  <a:stretch>
                    <a:fillRect/>
                  </a:stretch>
                </pic:blipFill>
                <pic:spPr>
                  <a:xfrm>
                    <a:off x="0" y="0"/>
                    <a:ext cx="2538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92A4D"/>
    <w:multiLevelType w:val="hybridMultilevel"/>
    <w:tmpl w:val="3E04B0D8"/>
    <w:lvl w:ilvl="0" w:tplc="D7DEF464">
      <w:start w:val="1"/>
      <w:numFmt w:val="bullet"/>
      <w:pStyle w:val="4-Listado"/>
      <w:lvlText w:val=""/>
      <w:lvlJc w:val="left"/>
      <w:pPr>
        <w:tabs>
          <w:tab w:val="num" w:pos="720"/>
        </w:tabs>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TrueTypeFonts/>
  <w:saveSubsetFonts/>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C2"/>
    <w:rsid w:val="00004025"/>
    <w:rsid w:val="000222E5"/>
    <w:rsid w:val="00024B1F"/>
    <w:rsid w:val="000409C1"/>
    <w:rsid w:val="00062BEA"/>
    <w:rsid w:val="000670AC"/>
    <w:rsid w:val="00086384"/>
    <w:rsid w:val="000A68C8"/>
    <w:rsid w:val="00121CB4"/>
    <w:rsid w:val="001475BF"/>
    <w:rsid w:val="00154A4F"/>
    <w:rsid w:val="00180400"/>
    <w:rsid w:val="001907F2"/>
    <w:rsid w:val="001D2D98"/>
    <w:rsid w:val="00221573"/>
    <w:rsid w:val="002616D3"/>
    <w:rsid w:val="002628F2"/>
    <w:rsid w:val="0028719D"/>
    <w:rsid w:val="002C22FB"/>
    <w:rsid w:val="002C61C4"/>
    <w:rsid w:val="003040AF"/>
    <w:rsid w:val="00311925"/>
    <w:rsid w:val="00312392"/>
    <w:rsid w:val="00357134"/>
    <w:rsid w:val="0037274C"/>
    <w:rsid w:val="003C1447"/>
    <w:rsid w:val="003F64A2"/>
    <w:rsid w:val="00454AC7"/>
    <w:rsid w:val="00494A09"/>
    <w:rsid w:val="004D0C9F"/>
    <w:rsid w:val="00503975"/>
    <w:rsid w:val="00511955"/>
    <w:rsid w:val="00535CE6"/>
    <w:rsid w:val="005728D1"/>
    <w:rsid w:val="0058735A"/>
    <w:rsid w:val="005917C8"/>
    <w:rsid w:val="005E657B"/>
    <w:rsid w:val="00600394"/>
    <w:rsid w:val="00623AD4"/>
    <w:rsid w:val="00640DB9"/>
    <w:rsid w:val="00655C38"/>
    <w:rsid w:val="00755DA3"/>
    <w:rsid w:val="00795891"/>
    <w:rsid w:val="007F4ACF"/>
    <w:rsid w:val="00801B10"/>
    <w:rsid w:val="0080246A"/>
    <w:rsid w:val="00837EB2"/>
    <w:rsid w:val="00844E95"/>
    <w:rsid w:val="0088286E"/>
    <w:rsid w:val="008A0C6A"/>
    <w:rsid w:val="008D4236"/>
    <w:rsid w:val="008E67D4"/>
    <w:rsid w:val="00915BC5"/>
    <w:rsid w:val="00956F01"/>
    <w:rsid w:val="0096150F"/>
    <w:rsid w:val="00974DC8"/>
    <w:rsid w:val="009918CE"/>
    <w:rsid w:val="009F3358"/>
    <w:rsid w:val="00A02BE5"/>
    <w:rsid w:val="00A43D48"/>
    <w:rsid w:val="00A625B6"/>
    <w:rsid w:val="00A66201"/>
    <w:rsid w:val="00A91F0F"/>
    <w:rsid w:val="00AA10F7"/>
    <w:rsid w:val="00AA3D20"/>
    <w:rsid w:val="00AA4C20"/>
    <w:rsid w:val="00AB0F0D"/>
    <w:rsid w:val="00AB1540"/>
    <w:rsid w:val="00AB3F78"/>
    <w:rsid w:val="00AC671A"/>
    <w:rsid w:val="00AF3036"/>
    <w:rsid w:val="00AF763A"/>
    <w:rsid w:val="00B13729"/>
    <w:rsid w:val="00B145DE"/>
    <w:rsid w:val="00B21A90"/>
    <w:rsid w:val="00B25518"/>
    <w:rsid w:val="00B51B5D"/>
    <w:rsid w:val="00B57151"/>
    <w:rsid w:val="00B6214F"/>
    <w:rsid w:val="00B64EC2"/>
    <w:rsid w:val="00B96B76"/>
    <w:rsid w:val="00BA6AEE"/>
    <w:rsid w:val="00BB3119"/>
    <w:rsid w:val="00BB3BCA"/>
    <w:rsid w:val="00BC704E"/>
    <w:rsid w:val="00BC7DB8"/>
    <w:rsid w:val="00C057D9"/>
    <w:rsid w:val="00C15A75"/>
    <w:rsid w:val="00C36B72"/>
    <w:rsid w:val="00C427D3"/>
    <w:rsid w:val="00C86D1C"/>
    <w:rsid w:val="00C92D1D"/>
    <w:rsid w:val="00CA279B"/>
    <w:rsid w:val="00CD6733"/>
    <w:rsid w:val="00CE4F15"/>
    <w:rsid w:val="00CF1E08"/>
    <w:rsid w:val="00D06341"/>
    <w:rsid w:val="00D121A3"/>
    <w:rsid w:val="00DB5FB4"/>
    <w:rsid w:val="00DC3294"/>
    <w:rsid w:val="00DE0C37"/>
    <w:rsid w:val="00E14192"/>
    <w:rsid w:val="00E24029"/>
    <w:rsid w:val="00E6263F"/>
    <w:rsid w:val="00E628F4"/>
    <w:rsid w:val="00E9372C"/>
    <w:rsid w:val="00E958F9"/>
    <w:rsid w:val="00F14B91"/>
    <w:rsid w:val="00F42A14"/>
    <w:rsid w:val="00F44404"/>
    <w:rsid w:val="00F60F76"/>
    <w:rsid w:val="00F7671D"/>
    <w:rsid w:val="00F85005"/>
    <w:rsid w:val="00FF3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9"/>
    <w:qFormat/>
    <w:rsid w:val="00AB3F78"/>
    <w:pPr>
      <w:keepNext/>
      <w:keepLines/>
      <w:spacing w:before="240" w:after="0"/>
      <w:outlineLvl w:val="0"/>
    </w:pPr>
    <w:rPr>
      <w:rFonts w:asciiTheme="majorHAnsi" w:eastAsiaTheme="majorEastAsia" w:hAnsiTheme="majorHAnsi" w:cstheme="majorBidi"/>
      <w:color w:val="00405C" w:themeColor="accent1" w:themeShade="BF"/>
      <w:sz w:val="32"/>
      <w:szCs w:val="32"/>
    </w:rPr>
  </w:style>
  <w:style w:type="paragraph" w:styleId="Ttulo2">
    <w:name w:val="heading 2"/>
    <w:basedOn w:val="Normal"/>
    <w:next w:val="Normal"/>
    <w:link w:val="Ttulo2Car"/>
    <w:uiPriority w:val="9"/>
    <w:semiHidden/>
    <w:unhideWhenUsed/>
    <w:qFormat/>
    <w:rsid w:val="00062BEA"/>
    <w:pPr>
      <w:keepNext/>
      <w:keepLines/>
      <w:spacing w:before="40" w:after="0"/>
      <w:outlineLvl w:val="1"/>
    </w:pPr>
    <w:rPr>
      <w:rFonts w:asciiTheme="majorHAnsi" w:eastAsiaTheme="majorEastAsia" w:hAnsiTheme="majorHAnsi" w:cstheme="majorBidi"/>
      <w:color w:val="00405C"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07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7F2"/>
  </w:style>
  <w:style w:type="paragraph" w:styleId="Piedepgina">
    <w:name w:val="footer"/>
    <w:basedOn w:val="Normal"/>
    <w:link w:val="PiedepginaCar"/>
    <w:uiPriority w:val="99"/>
    <w:unhideWhenUsed/>
    <w:rsid w:val="001907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7F2"/>
  </w:style>
  <w:style w:type="table" w:styleId="Tablaconcuadrcula">
    <w:name w:val="Table Grid"/>
    <w:basedOn w:val="Tablanormal"/>
    <w:uiPriority w:val="39"/>
    <w:rsid w:val="001907F2"/>
    <w:pPr>
      <w:spacing w:after="0" w:line="240" w:lineRule="auto"/>
    </w:pPr>
    <w:rPr>
      <w:rFonts w:ascii="Matter Light" w:eastAsia="Times New Roman" w:hAnsi="Matter Light" w:cs="Times New Roman"/>
      <w:color w:val="00000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
    <w:name w:val="pie"/>
    <w:basedOn w:val="Piedepgina"/>
    <w:rsid w:val="001907F2"/>
    <w:pPr>
      <w:widowControl w:val="0"/>
      <w:autoSpaceDE w:val="0"/>
      <w:autoSpaceDN w:val="0"/>
      <w:adjustRightInd w:val="0"/>
      <w:textAlignment w:val="center"/>
    </w:pPr>
    <w:rPr>
      <w:rFonts w:ascii="Matter" w:eastAsia="Times New Roman" w:hAnsi="Matter" w:cs="Times New Roman"/>
      <w:color w:val="00587C"/>
      <w:sz w:val="18"/>
      <w:szCs w:val="18"/>
      <w:lang w:eastAsia="es-ES_tradnl"/>
    </w:rPr>
  </w:style>
  <w:style w:type="paragraph" w:customStyle="1" w:styleId="1-Normal">
    <w:name w:val="1- Normal"/>
    <w:basedOn w:val="Normal"/>
    <w:qFormat/>
    <w:rsid w:val="00D06341"/>
    <w:pPr>
      <w:widowControl w:val="0"/>
      <w:autoSpaceDE w:val="0"/>
      <w:autoSpaceDN w:val="0"/>
      <w:adjustRightInd w:val="0"/>
      <w:spacing w:before="120" w:after="0" w:line="260" w:lineRule="atLeast"/>
      <w:jc w:val="both"/>
      <w:textAlignment w:val="center"/>
    </w:pPr>
    <w:rPr>
      <w:rFonts w:ascii="Matter Light" w:eastAsia="Times New Roman" w:hAnsi="Matter Light" w:cs="Times New Roman"/>
      <w:color w:val="000000"/>
      <w:lang w:eastAsia="es-ES_tradnl"/>
    </w:rPr>
  </w:style>
  <w:style w:type="paragraph" w:customStyle="1" w:styleId="5-Fecha">
    <w:name w:val="5 - Fecha"/>
    <w:basedOn w:val="6-Firma"/>
    <w:next w:val="6-Firma"/>
    <w:qFormat/>
    <w:rsid w:val="00B57151"/>
    <w:pPr>
      <w:spacing w:before="360" w:after="120"/>
    </w:pPr>
  </w:style>
  <w:style w:type="paragraph" w:customStyle="1" w:styleId="6-Firma">
    <w:name w:val="6 - Firma"/>
    <w:basedOn w:val="Normal"/>
    <w:qFormat/>
    <w:rsid w:val="00B57151"/>
    <w:pPr>
      <w:keepLines/>
      <w:autoSpaceDE w:val="0"/>
      <w:autoSpaceDN w:val="0"/>
      <w:adjustRightInd w:val="0"/>
      <w:spacing w:after="60" w:line="260" w:lineRule="atLeast"/>
      <w:ind w:right="-1"/>
      <w:textAlignment w:val="center"/>
    </w:pPr>
    <w:rPr>
      <w:rFonts w:ascii="Matter Light" w:eastAsia="Times New Roman" w:hAnsi="Matter Light" w:cs="HelveticaNeueLTStd-Roman"/>
      <w:color w:val="000000"/>
      <w:spacing w:val="-1"/>
      <w:szCs w:val="18"/>
      <w:lang w:eastAsia="es-ES_tradnl"/>
    </w:rPr>
  </w:style>
  <w:style w:type="character" w:customStyle="1" w:styleId="7-Negritanormal">
    <w:name w:val="7- Negrita normal"/>
    <w:uiPriority w:val="1"/>
    <w:qFormat/>
    <w:rsid w:val="00D06341"/>
    <w:rPr>
      <w:rFonts w:ascii="Matter Medium" w:hAnsi="Matter Medium"/>
      <w:b w:val="0"/>
      <w:i w:val="0"/>
      <w:spacing w:val="0"/>
      <w:lang w:val="es-ES"/>
    </w:rPr>
  </w:style>
  <w:style w:type="paragraph" w:customStyle="1" w:styleId="4-Listado">
    <w:name w:val="4- Listado"/>
    <w:basedOn w:val="Normal"/>
    <w:qFormat/>
    <w:rsid w:val="00AB3F78"/>
    <w:pPr>
      <w:widowControl w:val="0"/>
      <w:numPr>
        <w:numId w:val="1"/>
      </w:numPr>
      <w:autoSpaceDE w:val="0"/>
      <w:autoSpaceDN w:val="0"/>
      <w:adjustRightInd w:val="0"/>
      <w:spacing w:before="120" w:after="0" w:line="260" w:lineRule="atLeast"/>
      <w:jc w:val="both"/>
      <w:textAlignment w:val="center"/>
    </w:pPr>
    <w:rPr>
      <w:rFonts w:ascii="Matter Light" w:eastAsia="Times New Roman" w:hAnsi="Matter Light" w:cs="Times New Roman"/>
      <w:color w:val="000000"/>
      <w:lang w:eastAsia="es-ES_tradnl"/>
    </w:rPr>
  </w:style>
  <w:style w:type="paragraph" w:customStyle="1" w:styleId="3-Subtitulo">
    <w:name w:val="3- Subtitulo"/>
    <w:basedOn w:val="Ttulo2"/>
    <w:qFormat/>
    <w:rsid w:val="00AB3F78"/>
    <w:pPr>
      <w:widowControl w:val="0"/>
      <w:autoSpaceDE w:val="0"/>
      <w:autoSpaceDN w:val="0"/>
      <w:adjustRightInd w:val="0"/>
      <w:spacing w:before="240" w:after="120" w:line="300" w:lineRule="atLeast"/>
      <w:jc w:val="both"/>
      <w:textAlignment w:val="center"/>
    </w:pPr>
    <w:rPr>
      <w:rFonts w:ascii="Matter Medium" w:eastAsia="Times New Roman" w:hAnsi="Matter Medium" w:cs="Matter Medium"/>
      <w:color w:val="000000"/>
      <w:lang w:eastAsia="es-ES_tradnl"/>
    </w:rPr>
  </w:style>
  <w:style w:type="paragraph" w:customStyle="1" w:styleId="2-Titulo">
    <w:name w:val="2-Titulo"/>
    <w:basedOn w:val="Ttulo1"/>
    <w:qFormat/>
    <w:rsid w:val="00E24029"/>
    <w:pPr>
      <w:keepNext w:val="0"/>
      <w:keepLines w:val="0"/>
      <w:widowControl w:val="0"/>
      <w:snapToGrid w:val="0"/>
      <w:spacing w:after="120" w:line="360" w:lineRule="exact"/>
    </w:pPr>
    <w:rPr>
      <w:rFonts w:ascii="Matter SemiBold" w:eastAsia="Times New Roman" w:hAnsi="Matter SemiBold" w:cs="Matter-Light"/>
      <w:b/>
      <w:color w:val="000000"/>
      <w:spacing w:val="-1"/>
      <w:sz w:val="28"/>
      <w:szCs w:val="28"/>
      <w:lang w:eastAsia="es-ES_tradnl"/>
    </w:rPr>
  </w:style>
  <w:style w:type="character" w:customStyle="1" w:styleId="Ttulo1Car">
    <w:name w:val="Título 1 Car"/>
    <w:basedOn w:val="Fuentedeprrafopredeter"/>
    <w:link w:val="Ttulo1"/>
    <w:uiPriority w:val="9"/>
    <w:rsid w:val="00AB3F78"/>
    <w:rPr>
      <w:rFonts w:asciiTheme="majorHAnsi" w:eastAsiaTheme="majorEastAsia" w:hAnsiTheme="majorHAnsi" w:cstheme="majorBidi"/>
      <w:color w:val="00405C" w:themeColor="accent1" w:themeShade="BF"/>
      <w:sz w:val="32"/>
      <w:szCs w:val="32"/>
    </w:rPr>
  </w:style>
  <w:style w:type="paragraph" w:customStyle="1" w:styleId="B3-Web">
    <w:name w:val="B3- Web"/>
    <w:basedOn w:val="Normal"/>
    <w:rsid w:val="00BB3BCA"/>
    <w:pPr>
      <w:widowControl w:val="0"/>
      <w:autoSpaceDE w:val="0"/>
      <w:autoSpaceDN w:val="0"/>
      <w:adjustRightInd w:val="0"/>
      <w:spacing w:before="120" w:after="0" w:line="300" w:lineRule="atLeast"/>
      <w:jc w:val="both"/>
      <w:textAlignment w:val="center"/>
    </w:pPr>
    <w:rPr>
      <w:rFonts w:ascii="Matter Light" w:eastAsia="Times New Roman" w:hAnsi="Matter Light" w:cs="Times New Roman"/>
      <w:color w:val="00587C"/>
      <w:sz w:val="20"/>
      <w:szCs w:val="20"/>
      <w:lang w:eastAsia="es-ES_tradnl"/>
    </w:rPr>
  </w:style>
  <w:style w:type="character" w:customStyle="1" w:styleId="Ttulo2Car">
    <w:name w:val="Título 2 Car"/>
    <w:basedOn w:val="Fuentedeprrafopredeter"/>
    <w:link w:val="Ttulo2"/>
    <w:uiPriority w:val="9"/>
    <w:semiHidden/>
    <w:rsid w:val="00062BEA"/>
    <w:rPr>
      <w:rFonts w:asciiTheme="majorHAnsi" w:eastAsiaTheme="majorEastAsia" w:hAnsiTheme="majorHAnsi" w:cstheme="majorBidi"/>
      <w:color w:val="00405C"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uiPriority w:val="9"/>
    <w:qFormat/>
    <w:rsid w:val="00AB3F78"/>
    <w:pPr>
      <w:keepNext/>
      <w:keepLines/>
      <w:spacing w:before="240" w:after="0"/>
      <w:outlineLvl w:val="0"/>
    </w:pPr>
    <w:rPr>
      <w:rFonts w:asciiTheme="majorHAnsi" w:eastAsiaTheme="majorEastAsia" w:hAnsiTheme="majorHAnsi" w:cstheme="majorBidi"/>
      <w:color w:val="00405C" w:themeColor="accent1" w:themeShade="BF"/>
      <w:sz w:val="32"/>
      <w:szCs w:val="32"/>
    </w:rPr>
  </w:style>
  <w:style w:type="paragraph" w:styleId="Ttulo2">
    <w:name w:val="heading 2"/>
    <w:basedOn w:val="Normal"/>
    <w:next w:val="Normal"/>
    <w:link w:val="Ttulo2Car"/>
    <w:uiPriority w:val="9"/>
    <w:semiHidden/>
    <w:unhideWhenUsed/>
    <w:qFormat/>
    <w:rsid w:val="00062BEA"/>
    <w:pPr>
      <w:keepNext/>
      <w:keepLines/>
      <w:spacing w:before="40" w:after="0"/>
      <w:outlineLvl w:val="1"/>
    </w:pPr>
    <w:rPr>
      <w:rFonts w:asciiTheme="majorHAnsi" w:eastAsiaTheme="majorEastAsia" w:hAnsiTheme="majorHAnsi" w:cstheme="majorBidi"/>
      <w:color w:val="00405C"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07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07F2"/>
  </w:style>
  <w:style w:type="paragraph" w:styleId="Piedepgina">
    <w:name w:val="footer"/>
    <w:basedOn w:val="Normal"/>
    <w:link w:val="PiedepginaCar"/>
    <w:uiPriority w:val="99"/>
    <w:unhideWhenUsed/>
    <w:rsid w:val="001907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07F2"/>
  </w:style>
  <w:style w:type="table" w:styleId="Tablaconcuadrcula">
    <w:name w:val="Table Grid"/>
    <w:basedOn w:val="Tablanormal"/>
    <w:uiPriority w:val="39"/>
    <w:rsid w:val="001907F2"/>
    <w:pPr>
      <w:spacing w:after="0" w:line="240" w:lineRule="auto"/>
    </w:pPr>
    <w:rPr>
      <w:rFonts w:ascii="Matter Light" w:eastAsia="Times New Roman" w:hAnsi="Matter Light" w:cs="Times New Roman"/>
      <w:color w:val="00000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
    <w:name w:val="pie"/>
    <w:basedOn w:val="Piedepgina"/>
    <w:rsid w:val="001907F2"/>
    <w:pPr>
      <w:widowControl w:val="0"/>
      <w:autoSpaceDE w:val="0"/>
      <w:autoSpaceDN w:val="0"/>
      <w:adjustRightInd w:val="0"/>
      <w:textAlignment w:val="center"/>
    </w:pPr>
    <w:rPr>
      <w:rFonts w:ascii="Matter" w:eastAsia="Times New Roman" w:hAnsi="Matter" w:cs="Times New Roman"/>
      <w:color w:val="00587C"/>
      <w:sz w:val="18"/>
      <w:szCs w:val="18"/>
      <w:lang w:eastAsia="es-ES_tradnl"/>
    </w:rPr>
  </w:style>
  <w:style w:type="paragraph" w:customStyle="1" w:styleId="1-Normal">
    <w:name w:val="1- Normal"/>
    <w:basedOn w:val="Normal"/>
    <w:qFormat/>
    <w:rsid w:val="00D06341"/>
    <w:pPr>
      <w:widowControl w:val="0"/>
      <w:autoSpaceDE w:val="0"/>
      <w:autoSpaceDN w:val="0"/>
      <w:adjustRightInd w:val="0"/>
      <w:spacing w:before="120" w:after="0" w:line="260" w:lineRule="atLeast"/>
      <w:jc w:val="both"/>
      <w:textAlignment w:val="center"/>
    </w:pPr>
    <w:rPr>
      <w:rFonts w:ascii="Matter Light" w:eastAsia="Times New Roman" w:hAnsi="Matter Light" w:cs="Times New Roman"/>
      <w:color w:val="000000"/>
      <w:lang w:eastAsia="es-ES_tradnl"/>
    </w:rPr>
  </w:style>
  <w:style w:type="paragraph" w:customStyle="1" w:styleId="5-Fecha">
    <w:name w:val="5 - Fecha"/>
    <w:basedOn w:val="6-Firma"/>
    <w:next w:val="6-Firma"/>
    <w:qFormat/>
    <w:rsid w:val="00B57151"/>
    <w:pPr>
      <w:spacing w:before="360" w:after="120"/>
    </w:pPr>
  </w:style>
  <w:style w:type="paragraph" w:customStyle="1" w:styleId="6-Firma">
    <w:name w:val="6 - Firma"/>
    <w:basedOn w:val="Normal"/>
    <w:qFormat/>
    <w:rsid w:val="00B57151"/>
    <w:pPr>
      <w:keepLines/>
      <w:autoSpaceDE w:val="0"/>
      <w:autoSpaceDN w:val="0"/>
      <w:adjustRightInd w:val="0"/>
      <w:spacing w:after="60" w:line="260" w:lineRule="atLeast"/>
      <w:ind w:right="-1"/>
      <w:textAlignment w:val="center"/>
    </w:pPr>
    <w:rPr>
      <w:rFonts w:ascii="Matter Light" w:eastAsia="Times New Roman" w:hAnsi="Matter Light" w:cs="HelveticaNeueLTStd-Roman"/>
      <w:color w:val="000000"/>
      <w:spacing w:val="-1"/>
      <w:szCs w:val="18"/>
      <w:lang w:eastAsia="es-ES_tradnl"/>
    </w:rPr>
  </w:style>
  <w:style w:type="character" w:customStyle="1" w:styleId="7-Negritanormal">
    <w:name w:val="7- Negrita normal"/>
    <w:uiPriority w:val="1"/>
    <w:qFormat/>
    <w:rsid w:val="00D06341"/>
    <w:rPr>
      <w:rFonts w:ascii="Matter Medium" w:hAnsi="Matter Medium"/>
      <w:b w:val="0"/>
      <w:i w:val="0"/>
      <w:spacing w:val="0"/>
      <w:lang w:val="es-ES"/>
    </w:rPr>
  </w:style>
  <w:style w:type="paragraph" w:customStyle="1" w:styleId="4-Listado">
    <w:name w:val="4- Listado"/>
    <w:basedOn w:val="Normal"/>
    <w:qFormat/>
    <w:rsid w:val="00AB3F78"/>
    <w:pPr>
      <w:widowControl w:val="0"/>
      <w:numPr>
        <w:numId w:val="1"/>
      </w:numPr>
      <w:autoSpaceDE w:val="0"/>
      <w:autoSpaceDN w:val="0"/>
      <w:adjustRightInd w:val="0"/>
      <w:spacing w:before="120" w:after="0" w:line="260" w:lineRule="atLeast"/>
      <w:jc w:val="both"/>
      <w:textAlignment w:val="center"/>
    </w:pPr>
    <w:rPr>
      <w:rFonts w:ascii="Matter Light" w:eastAsia="Times New Roman" w:hAnsi="Matter Light" w:cs="Times New Roman"/>
      <w:color w:val="000000"/>
      <w:lang w:eastAsia="es-ES_tradnl"/>
    </w:rPr>
  </w:style>
  <w:style w:type="paragraph" w:customStyle="1" w:styleId="3-Subtitulo">
    <w:name w:val="3- Subtitulo"/>
    <w:basedOn w:val="Ttulo2"/>
    <w:qFormat/>
    <w:rsid w:val="00AB3F78"/>
    <w:pPr>
      <w:widowControl w:val="0"/>
      <w:autoSpaceDE w:val="0"/>
      <w:autoSpaceDN w:val="0"/>
      <w:adjustRightInd w:val="0"/>
      <w:spacing w:before="240" w:after="120" w:line="300" w:lineRule="atLeast"/>
      <w:jc w:val="both"/>
      <w:textAlignment w:val="center"/>
    </w:pPr>
    <w:rPr>
      <w:rFonts w:ascii="Matter Medium" w:eastAsia="Times New Roman" w:hAnsi="Matter Medium" w:cs="Matter Medium"/>
      <w:color w:val="000000"/>
      <w:lang w:eastAsia="es-ES_tradnl"/>
    </w:rPr>
  </w:style>
  <w:style w:type="paragraph" w:customStyle="1" w:styleId="2-Titulo">
    <w:name w:val="2-Titulo"/>
    <w:basedOn w:val="Ttulo1"/>
    <w:qFormat/>
    <w:rsid w:val="00E24029"/>
    <w:pPr>
      <w:keepNext w:val="0"/>
      <w:keepLines w:val="0"/>
      <w:widowControl w:val="0"/>
      <w:snapToGrid w:val="0"/>
      <w:spacing w:after="120" w:line="360" w:lineRule="exact"/>
    </w:pPr>
    <w:rPr>
      <w:rFonts w:ascii="Matter SemiBold" w:eastAsia="Times New Roman" w:hAnsi="Matter SemiBold" w:cs="Matter-Light"/>
      <w:b/>
      <w:color w:val="000000"/>
      <w:spacing w:val="-1"/>
      <w:sz w:val="28"/>
      <w:szCs w:val="28"/>
      <w:lang w:eastAsia="es-ES_tradnl"/>
    </w:rPr>
  </w:style>
  <w:style w:type="character" w:customStyle="1" w:styleId="Ttulo1Car">
    <w:name w:val="Título 1 Car"/>
    <w:basedOn w:val="Fuentedeprrafopredeter"/>
    <w:link w:val="Ttulo1"/>
    <w:uiPriority w:val="9"/>
    <w:rsid w:val="00AB3F78"/>
    <w:rPr>
      <w:rFonts w:asciiTheme="majorHAnsi" w:eastAsiaTheme="majorEastAsia" w:hAnsiTheme="majorHAnsi" w:cstheme="majorBidi"/>
      <w:color w:val="00405C" w:themeColor="accent1" w:themeShade="BF"/>
      <w:sz w:val="32"/>
      <w:szCs w:val="32"/>
    </w:rPr>
  </w:style>
  <w:style w:type="paragraph" w:customStyle="1" w:styleId="B3-Web">
    <w:name w:val="B3- Web"/>
    <w:basedOn w:val="Normal"/>
    <w:rsid w:val="00BB3BCA"/>
    <w:pPr>
      <w:widowControl w:val="0"/>
      <w:autoSpaceDE w:val="0"/>
      <w:autoSpaceDN w:val="0"/>
      <w:adjustRightInd w:val="0"/>
      <w:spacing w:before="120" w:after="0" w:line="300" w:lineRule="atLeast"/>
      <w:jc w:val="both"/>
      <w:textAlignment w:val="center"/>
    </w:pPr>
    <w:rPr>
      <w:rFonts w:ascii="Matter Light" w:eastAsia="Times New Roman" w:hAnsi="Matter Light" w:cs="Times New Roman"/>
      <w:color w:val="00587C"/>
      <w:sz w:val="20"/>
      <w:szCs w:val="20"/>
      <w:lang w:eastAsia="es-ES_tradnl"/>
    </w:rPr>
  </w:style>
  <w:style w:type="character" w:customStyle="1" w:styleId="Ttulo2Car">
    <w:name w:val="Título 2 Car"/>
    <w:basedOn w:val="Fuentedeprrafopredeter"/>
    <w:link w:val="Ttulo2"/>
    <w:uiPriority w:val="9"/>
    <w:semiHidden/>
    <w:rsid w:val="00062BEA"/>
    <w:rPr>
      <w:rFonts w:asciiTheme="majorHAnsi" w:eastAsiaTheme="majorEastAsia" w:hAnsiTheme="majorHAnsi" w:cstheme="majorBidi"/>
      <w:color w:val="00405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pcornejo\Desktop\A4%20-%20Area_DerechosSociales_Div_Igual_Accesibilidad.dotm" TargetMode="External"/></Relationships>
</file>

<file path=word/theme/theme1.xml><?xml version="1.0" encoding="utf-8"?>
<a:theme xmlns:a="http://schemas.openxmlformats.org/drawingml/2006/main" name="Tema de Office">
  <a:themeElements>
    <a:clrScheme name="Ciudad de Málaga">
      <a:dk1>
        <a:sysClr val="windowText" lastClr="000000"/>
      </a:dk1>
      <a:lt1>
        <a:sysClr val="window" lastClr="FFFFFF"/>
      </a:lt1>
      <a:dk2>
        <a:srgbClr val="44546A"/>
      </a:dk2>
      <a:lt2>
        <a:srgbClr val="E7E6E6"/>
      </a:lt2>
      <a:accent1>
        <a:srgbClr val="00567B"/>
      </a:accent1>
      <a:accent2>
        <a:srgbClr val="0F7795"/>
      </a:accent2>
      <a:accent3>
        <a:srgbClr val="5B99B0"/>
      </a:accent3>
      <a:accent4>
        <a:srgbClr val="94BCCA"/>
      </a:accent4>
      <a:accent5>
        <a:srgbClr val="CBDDE5"/>
      </a:accent5>
      <a:accent6>
        <a:srgbClr val="A5A5A5"/>
      </a:accent6>
      <a:hlink>
        <a:srgbClr val="0563C1"/>
      </a:hlink>
      <a:folHlink>
        <a:srgbClr val="954F72"/>
      </a:folHlink>
    </a:clrScheme>
    <a:fontScheme name="Ayuntamiento de Málaga">
      <a:majorFont>
        <a:latin typeface="Matter SemiBold"/>
        <a:ea typeface=""/>
        <a:cs typeface=""/>
      </a:majorFont>
      <a:minorFont>
        <a:latin typeface="Mat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 Area_DerechosSociales_Div_Igual_Accesibilidad</Template>
  <TotalTime>0</TotalTime>
  <Pages>1</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Pérez Cornejo, Mª Cristina</dc:creator>
  <cp:lastModifiedBy>González Aranda, Manuela</cp:lastModifiedBy>
  <cp:revision>2</cp:revision>
  <dcterms:created xsi:type="dcterms:W3CDTF">2026-03-09T09:41:00Z</dcterms:created>
  <dcterms:modified xsi:type="dcterms:W3CDTF">2026-03-09T09:41:00Z</dcterms:modified>
</cp:coreProperties>
</file>